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2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2018年度第六批达国Ⅴ排放标准的轻型汽油车(带IUPR)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宋体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宋体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宋体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宋体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宋体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12013353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宋体"/>
          <w:b/>
          <w:bCs/>
        </w:rPr>
        <w:t>、山东时风商用车有限公司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SSF5031ZZZJB2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自装卸式垃圾车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SSF5030ZXX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车厢可卸式垃圾车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SSF5031ZLJ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自卸式垃圾车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HMA GM13-NR (</w:t>
      </w:r>
      <w:r>
        <w:rPr>
          <w:rFonts w:hint="eastAsia" w:ascii="STSongStd-Light" w:hAnsi="STSongStd-Light" w:cs="宋体"/>
        </w:rPr>
        <w:t>海马汽车有限公司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Q03-8005 (</w:t>
      </w:r>
      <w:r>
        <w:rPr>
          <w:rFonts w:hint="eastAsia" w:ascii="STSongStd-Light" w:hAnsi="STSongStd-Light" w:cs="宋体"/>
        </w:rPr>
        <w:t>台州欧信环保净化器有限公司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TF900 (</w:t>
      </w:r>
      <w:r>
        <w:rPr>
          <w:rFonts w:hint="eastAsia" w:ascii="STSongStd-Light" w:hAnsi="STSongStd-Light" w:cs="宋体"/>
        </w:rPr>
        <w:t>浙江省金华市合发科技有限公司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LDS-Y02A (</w:t>
      </w:r>
      <w:r>
        <w:rPr>
          <w:rFonts w:hint="eastAsia" w:ascii="STSongStd-Light" w:hAnsi="STSongStd-Light" w:cs="宋体"/>
        </w:rPr>
        <w:t>武汉菱电汽车电控系统股份有限公司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LDS-Y01A (</w:t>
      </w:r>
      <w:r>
        <w:rPr>
          <w:rFonts w:hint="eastAsia" w:ascii="STSongStd-Light" w:hAnsi="STSongStd-Light" w:cs="宋体"/>
        </w:rPr>
        <w:t>武汉菱电汽车电控系统股份有限公司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12013354"/>
      <w:r>
        <w:rPr>
          <w:rFonts w:ascii="Times New Roman" w:hAnsi="Times New Roman" w:cs="Times New Roman"/>
          <w:b/>
          <w:bCs/>
        </w:rPr>
        <w:t>2</w:t>
      </w:r>
      <w:r>
        <w:rPr>
          <w:rFonts w:hint="eastAsia" w:ascii="Times New Roman" w:hAnsi="Times New Roman" w:cs="宋体"/>
          <w:b/>
          <w:bCs/>
        </w:rPr>
        <w:t>、东风悦达起亚汽车有限公司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YQZ6444AE5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G4NA (</w:t>
      </w:r>
      <w:r>
        <w:rPr>
          <w:rFonts w:hint="eastAsia" w:ascii="STSongStd-Light" w:hAnsi="STSongStd-Light" w:cs="宋体"/>
        </w:rPr>
        <w:t>山东现代威亚汽车发动机有限公司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</w:t>
      </w:r>
      <w:r>
        <w:rPr>
          <w:rFonts w:ascii="STSongStd-Light" w:hAnsi="STSongStd-Light" w:cs="STSongStd-Light"/>
        </w:rPr>
        <w:t>: 2E810 (</w:t>
      </w:r>
      <w:r>
        <w:rPr>
          <w:rFonts w:hint="eastAsia" w:ascii="STSongStd-Light" w:hAnsi="STSongStd-Light" w:cs="宋体"/>
        </w:rPr>
        <w:t>佛吉亚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宋体"/>
        </w:rPr>
        <w:t>青岛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宋体"/>
        </w:rPr>
        <w:t>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</w:t>
      </w:r>
      <w:r>
        <w:rPr>
          <w:rFonts w:ascii="STSongStd-Light" w:hAnsi="STSongStd-Light" w:cs="STSongStd-Light"/>
        </w:rPr>
        <w:t>: 2E610 (</w:t>
      </w:r>
      <w:r>
        <w:rPr>
          <w:rFonts w:hint="eastAsia" w:ascii="STSongStd-Light" w:hAnsi="STSongStd-Light" w:cs="宋体"/>
        </w:rPr>
        <w:t>盐城世钟汽车配件有限公司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31420-Q2000 (</w:t>
      </w:r>
      <w:r>
        <w:rPr>
          <w:rFonts w:hint="eastAsia" w:ascii="STSongStd-Light" w:hAnsi="STSongStd-Light" w:cs="宋体"/>
        </w:rPr>
        <w:t>江苏理韩汽车配件有限公司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39210-2E101 (HYUNDAI KEFICO CORPORATION)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39210-2E751 (HYUNDAI KEFICO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YQZ6444E5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G4NA (</w:t>
      </w:r>
      <w:r>
        <w:rPr>
          <w:rFonts w:hint="eastAsia" w:ascii="STSongStd-Light" w:hAnsi="STSongStd-Light" w:cs="宋体"/>
        </w:rPr>
        <w:t>山东现代威亚汽车发动机有限公司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</w:t>
      </w:r>
      <w:r>
        <w:rPr>
          <w:rFonts w:ascii="STSongStd-Light" w:hAnsi="STSongStd-Light" w:cs="STSongStd-Light"/>
        </w:rPr>
        <w:t>: 2E810 (</w:t>
      </w:r>
      <w:r>
        <w:rPr>
          <w:rFonts w:hint="eastAsia" w:ascii="STSongStd-Light" w:hAnsi="STSongStd-Light" w:cs="宋体"/>
        </w:rPr>
        <w:t>佛吉亚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宋体"/>
        </w:rPr>
        <w:t>青岛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宋体"/>
        </w:rPr>
        <w:t>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</w:t>
      </w:r>
      <w:r>
        <w:rPr>
          <w:rFonts w:ascii="STSongStd-Light" w:hAnsi="STSongStd-Light" w:cs="STSongStd-Light"/>
        </w:rPr>
        <w:t>: 2E610 (</w:t>
      </w:r>
      <w:r>
        <w:rPr>
          <w:rFonts w:hint="eastAsia" w:ascii="STSongStd-Light" w:hAnsi="STSongStd-Light" w:cs="宋体"/>
        </w:rPr>
        <w:t>盐城世钟汽车配件有限公司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31420-Q2000 (</w:t>
      </w:r>
      <w:r>
        <w:rPr>
          <w:rFonts w:hint="eastAsia" w:ascii="STSongStd-Light" w:hAnsi="STSongStd-Light" w:cs="宋体"/>
        </w:rPr>
        <w:t>江苏理韩汽车配件有限公司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39210-2E101 (HYUNDAI KEFICO CORPORATION)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39210-2E751 (HYUNDAI KEFICO CORPORATION)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12013355"/>
      <w:r>
        <w:rPr>
          <w:rFonts w:ascii="Times New Roman" w:hAnsi="Times New Roman" w:cs="Times New Roman"/>
          <w:b/>
          <w:bCs/>
        </w:rPr>
        <w:t>3</w:t>
      </w:r>
      <w:r>
        <w:rPr>
          <w:rFonts w:hint="eastAsia" w:ascii="Times New Roman" w:hAnsi="Times New Roman" w:cs="宋体"/>
          <w:b/>
          <w:bCs/>
        </w:rPr>
        <w:t>、江西江铃汽车集团改装车股份有限公司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JX5032XXYZS15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JX5033XXYZS15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JX5033XXYZSA15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JX5032XXYZSA15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JX5032XXYZS25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JX5032XXYZSA25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JX5033XXYZS25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JX5033XXYZSA25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JX4G20A5L (</w:t>
      </w:r>
      <w:r>
        <w:rPr>
          <w:rFonts w:hint="eastAsia" w:ascii="STSongStd-Light" w:hAnsi="STSongStd-Light" w:cs="宋体"/>
        </w:rPr>
        <w:t>江铃汽车股份有限公司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JMC N352 454 GS (</w:t>
      </w:r>
      <w:r>
        <w:rPr>
          <w:rFonts w:hint="eastAsia" w:ascii="STSongStd-Light" w:hAnsi="STSongStd-Light" w:cs="宋体"/>
        </w:rPr>
        <w:t>哈尔滨艾瑞汽车排气系统有限公司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N351SG5 (</w:t>
      </w:r>
      <w:r>
        <w:rPr>
          <w:rFonts w:hint="eastAsia" w:ascii="STSongStd-Light" w:hAnsi="STSongStd-Light" w:cs="宋体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LSU4.9 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12013356"/>
      <w:r>
        <w:rPr>
          <w:rFonts w:ascii="Times New Roman" w:hAnsi="Times New Roman" w:cs="Times New Roman"/>
          <w:b/>
          <w:bCs/>
        </w:rPr>
        <w:t>4</w:t>
      </w:r>
      <w:r>
        <w:rPr>
          <w:rFonts w:hint="eastAsia" w:ascii="Times New Roman" w:hAnsi="Times New Roman" w:cs="宋体"/>
          <w:b/>
          <w:bCs/>
        </w:rPr>
        <w:t>、美国联合太平洋集团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嘉恒</w:t>
      </w:r>
      <w:r>
        <w:rPr>
          <w:rFonts w:ascii="STSongStd-Light" w:hAnsi="STSongStd-Light" w:cs="STSongStd-Light"/>
          <w:color w:val="auto"/>
        </w:rPr>
        <w:t>G500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越野乘用车（奔驰平行进口）（</w:t>
      </w:r>
      <w:r>
        <w:rPr>
          <w:rFonts w:ascii="STSongStd-Light" w:hAnsi="STSongStd-Light" w:cs="STSongStd-Light"/>
          <w:color w:val="auto"/>
        </w:rPr>
        <w:t>5</w:t>
      </w:r>
      <w:r>
        <w:rPr>
          <w:rFonts w:hint="eastAsia" w:ascii="STSongStd-Light" w:hAnsi="STSongStd-Light" w:cs="宋体"/>
          <w:color w:val="auto"/>
        </w:rPr>
        <w:t>座）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 xml:space="preserve">176980 (Daimler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机外净化器：右前</w:t>
      </w:r>
      <w:r>
        <w:rPr>
          <w:rFonts w:ascii="STSongStd-Light" w:hAnsi="STSongStd-Light" w:cs="STSongStd-Light"/>
        </w:rPr>
        <w:t>: KT A049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右后</w:t>
      </w:r>
      <w:r>
        <w:rPr>
          <w:rFonts w:ascii="STSongStd-Light" w:hAnsi="STSongStd-Light" w:cs="STSongStd-Light"/>
        </w:rPr>
        <w:t>: KT A047 (Sebring)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左前</w:t>
      </w:r>
      <w:r>
        <w:rPr>
          <w:rFonts w:ascii="STSongStd-Light" w:hAnsi="STSongStd-Light" w:cs="STSongStd-Light"/>
        </w:rPr>
        <w:t>: KT A049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左后</w:t>
      </w:r>
      <w:r>
        <w:rPr>
          <w:rFonts w:ascii="STSongStd-Light" w:hAnsi="STSongStd-Light" w:cs="STSongStd-Light"/>
        </w:rPr>
        <w:t>: KT A047 (Sebring)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AF 0016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OS0007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OS0005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嘉恒</w:t>
      </w:r>
      <w:r>
        <w:rPr>
          <w:rFonts w:ascii="STSongStd-Light" w:hAnsi="STSongStd-Light" w:cs="STSongStd-Light"/>
          <w:color w:val="auto"/>
        </w:rPr>
        <w:t>G550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越野乘用车（奔驰平行进口）（</w:t>
      </w:r>
      <w:r>
        <w:rPr>
          <w:rFonts w:ascii="STSongStd-Light" w:hAnsi="STSongStd-Light" w:cs="STSongStd-Light"/>
          <w:color w:val="auto"/>
        </w:rPr>
        <w:t>5</w:t>
      </w:r>
      <w:r>
        <w:rPr>
          <w:rFonts w:hint="eastAsia" w:ascii="STSongStd-Light" w:hAnsi="STSongStd-Light" w:cs="宋体"/>
          <w:color w:val="auto"/>
        </w:rPr>
        <w:t>座）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 xml:space="preserve">176980 (Daimler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机外净化器：右前</w:t>
      </w:r>
      <w:r>
        <w:rPr>
          <w:rFonts w:ascii="STSongStd-Light" w:hAnsi="STSongStd-Light" w:cs="STSongStd-Light"/>
        </w:rPr>
        <w:t>: KT A049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右后</w:t>
      </w:r>
      <w:r>
        <w:rPr>
          <w:rFonts w:ascii="STSongStd-Light" w:hAnsi="STSongStd-Light" w:cs="STSongStd-Light"/>
        </w:rPr>
        <w:t>: KT A047 (Sebring)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左前</w:t>
      </w:r>
      <w:r>
        <w:rPr>
          <w:rFonts w:ascii="STSongStd-Light" w:hAnsi="STSongStd-Light" w:cs="STSongStd-Light"/>
        </w:rPr>
        <w:t>: KT A049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左后</w:t>
      </w:r>
      <w:r>
        <w:rPr>
          <w:rFonts w:ascii="STSongStd-Light" w:hAnsi="STSongStd-Light" w:cs="STSongStd-Light"/>
        </w:rPr>
        <w:t>: KT A047 (Sebring)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AF 0016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OS0007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OS0005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12013357"/>
      <w:r>
        <w:rPr>
          <w:rFonts w:ascii="Times New Roman" w:hAnsi="Times New Roman" w:cs="Times New Roman"/>
          <w:b/>
          <w:bCs/>
        </w:rPr>
        <w:t>5</w:t>
      </w:r>
      <w:r>
        <w:rPr>
          <w:rFonts w:hint="eastAsia" w:ascii="Times New Roman" w:hAnsi="Times New Roman" w:cs="宋体"/>
          <w:b/>
          <w:bCs/>
        </w:rPr>
        <w:t>、北汽泰普越野车科技有限公司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BJ5031XSWB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274920 (</w:t>
      </w:r>
      <w:r>
        <w:rPr>
          <w:rFonts w:hint="eastAsia" w:ascii="STSongStd-Light" w:hAnsi="STSongStd-Light" w:cs="宋体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KT6067  (</w:t>
      </w:r>
      <w:r>
        <w:rPr>
          <w:rFonts w:hint="eastAsia" w:ascii="STSongStd-Light" w:hAnsi="STSongStd-Light" w:cs="宋体"/>
        </w:rPr>
        <w:t>埃贝赫排气技术（上海）有限公司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A4474705100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OS0007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OS0011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12013358"/>
      <w:r>
        <w:rPr>
          <w:rFonts w:ascii="Times New Roman" w:hAnsi="Times New Roman" w:cs="Times New Roman"/>
          <w:b/>
          <w:bCs/>
        </w:rPr>
        <w:t>6</w:t>
      </w:r>
      <w:r>
        <w:rPr>
          <w:rFonts w:hint="eastAsia" w:ascii="Times New Roman" w:hAnsi="Times New Roman" w:cs="宋体"/>
          <w:b/>
          <w:bCs/>
        </w:rPr>
        <w:t>、上汽大众汽车有限公司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SVW71617SM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CSR (</w:t>
      </w:r>
      <w:r>
        <w:rPr>
          <w:rFonts w:hint="eastAsia" w:ascii="STSongStd-Light" w:hAnsi="STSongStd-Light" w:cs="宋体"/>
        </w:rPr>
        <w:t>上海大众动力总成有限公司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</w:t>
      </w:r>
      <w:r>
        <w:rPr>
          <w:rFonts w:ascii="STSongStd-Light" w:hAnsi="STSongStd-Light" w:cs="STSongStd-Light"/>
        </w:rPr>
        <w:t>: 34D 166 AA (</w:t>
      </w:r>
      <w:r>
        <w:rPr>
          <w:rFonts w:hint="eastAsia" w:ascii="STSongStd-Light" w:hAnsi="STSongStd-Light" w:cs="宋体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</w:t>
      </w:r>
      <w:r>
        <w:rPr>
          <w:rFonts w:ascii="STSongStd-Light" w:hAnsi="STSongStd-Light" w:cs="STSongStd-Light"/>
        </w:rPr>
        <w:t>: 34D 178 AA (</w:t>
      </w:r>
      <w:r>
        <w:rPr>
          <w:rFonts w:hint="eastAsia" w:ascii="STSongStd-Light" w:hAnsi="STSongStd-Light" w:cs="宋体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180 196 (</w:t>
      </w:r>
      <w:r>
        <w:rPr>
          <w:rFonts w:hint="eastAsia" w:ascii="STSongStd-Light" w:hAnsi="STSongStd-Light" w:cs="宋体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LX08 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LX08 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12013359"/>
      <w:r>
        <w:rPr>
          <w:rFonts w:ascii="Times New Roman" w:hAnsi="Times New Roman" w:cs="Times New Roman"/>
          <w:b/>
          <w:bCs/>
        </w:rPr>
        <w:t>7</w:t>
      </w:r>
      <w:r>
        <w:rPr>
          <w:rFonts w:hint="eastAsia" w:ascii="Times New Roman" w:hAnsi="Times New Roman" w:cs="宋体"/>
          <w:b/>
          <w:bCs/>
        </w:rPr>
        <w:t>、美国戴纳肯汽车公司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戴纳肯</w:t>
      </w:r>
      <w:r>
        <w:rPr>
          <w:rFonts w:ascii="STSongStd-Light" w:hAnsi="STSongStd-Light" w:cs="STSongStd-Light"/>
          <w:color w:val="auto"/>
        </w:rPr>
        <w:t xml:space="preserve"> F150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多用途货车（福特平行进口）（</w:t>
      </w:r>
      <w:r>
        <w:rPr>
          <w:rFonts w:ascii="STSongStd-Light" w:hAnsi="STSongStd-Light" w:cs="STSongStd-Light"/>
          <w:color w:val="auto"/>
        </w:rPr>
        <w:t>5</w:t>
      </w:r>
      <w:r>
        <w:rPr>
          <w:rFonts w:hint="eastAsia" w:ascii="STSongStd-Light" w:hAnsi="STSongStd-Light" w:cs="宋体"/>
          <w:color w:val="auto"/>
        </w:rPr>
        <w:t>座）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G (</w:t>
      </w:r>
      <w:r>
        <w:rPr>
          <w:rFonts w:hint="eastAsia" w:ascii="STSongStd-Light" w:hAnsi="STSongStd-Light" w:cs="宋体"/>
        </w:rPr>
        <w:t>福特汽车公司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机外净化器：右</w:t>
      </w:r>
      <w:r>
        <w:rPr>
          <w:rFonts w:ascii="STSongStd-Light" w:hAnsi="STSongStd-Light" w:cs="STSongStd-Light"/>
        </w:rPr>
        <w:t>: *L3V-5G218-*(*)(*)(*) (Tenneco)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左</w:t>
      </w:r>
      <w:r>
        <w:rPr>
          <w:rFonts w:ascii="STSongStd-Light" w:hAnsi="STSongStd-Light" w:cs="STSongStd-Light"/>
        </w:rPr>
        <w:t>: *L3V-5E214-*(*)(*)(*) (Tenneco)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*L3V-9E857-*(*)(*)(*) (</w:t>
      </w:r>
      <w:r>
        <w:rPr>
          <w:rFonts w:hint="eastAsia" w:ascii="STSongStd-Light" w:hAnsi="STSongStd-Light" w:cs="宋体"/>
        </w:rPr>
        <w:t>福特汽车公司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氧传感器：右前</w:t>
      </w:r>
      <w:r>
        <w:rPr>
          <w:rFonts w:ascii="STSongStd-Light" w:hAnsi="STSongStd-Light" w:cs="STSongStd-Light"/>
        </w:rPr>
        <w:t>: *1FA-9Y460-*(*)(*)(*)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右后</w:t>
      </w:r>
      <w:r>
        <w:rPr>
          <w:rFonts w:ascii="STSongStd-Light" w:hAnsi="STSongStd-Light" w:cs="STSongStd-Light"/>
        </w:rPr>
        <w:t>: *L3A-9G444-*(*)(*)(*)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左前</w:t>
      </w:r>
      <w:r>
        <w:rPr>
          <w:rFonts w:ascii="STSongStd-Light" w:hAnsi="STSongStd-Light" w:cs="STSongStd-Light"/>
        </w:rPr>
        <w:t>: *1GA-9Y460-*(*)(*)(*)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左后</w:t>
      </w:r>
      <w:r>
        <w:rPr>
          <w:rFonts w:ascii="STSongStd-Light" w:hAnsi="STSongStd-Light" w:cs="STSongStd-Light"/>
        </w:rPr>
        <w:t>: *L3A-9G444-*(*)(*)(*)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戴纳肯</w:t>
      </w:r>
      <w:r>
        <w:rPr>
          <w:rFonts w:ascii="STSongStd-Light" w:hAnsi="STSongStd-Light" w:cs="STSongStd-Light"/>
          <w:color w:val="auto"/>
        </w:rPr>
        <w:t xml:space="preserve"> GLS 450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越野乘用车（奔驰平行进口）（</w:t>
      </w:r>
      <w:r>
        <w:rPr>
          <w:rFonts w:ascii="STSongStd-Light" w:hAnsi="STSongStd-Light" w:cs="STSongStd-Light"/>
          <w:color w:val="auto"/>
        </w:rPr>
        <w:t>4/7</w:t>
      </w:r>
      <w:r>
        <w:rPr>
          <w:rFonts w:hint="eastAsia" w:ascii="STSongStd-Light" w:hAnsi="STSongStd-Light" w:cs="宋体"/>
          <w:color w:val="auto"/>
        </w:rPr>
        <w:t>座）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 xml:space="preserve">276821 (Daimler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机外净化器：右</w:t>
      </w:r>
      <w:r>
        <w:rPr>
          <w:rFonts w:ascii="STSongStd-Light" w:hAnsi="STSongStd-Light" w:cs="STSongStd-Light"/>
        </w:rPr>
        <w:t>: KT 0354 (Eberspaecher)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左</w:t>
      </w:r>
      <w:r>
        <w:rPr>
          <w:rFonts w:ascii="STSongStd-Light" w:hAnsi="STSongStd-Light" w:cs="STSongStd-Light"/>
        </w:rPr>
        <w:t>: KT 0354 (Eberspaecher)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AF 0024 (Mahle)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OS 0007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OS (*)005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512013360"/>
      <w:r>
        <w:rPr>
          <w:rFonts w:ascii="Times New Roman" w:hAnsi="Times New Roman" w:cs="Times New Roman"/>
          <w:b/>
          <w:bCs/>
        </w:rPr>
        <w:t>8</w:t>
      </w:r>
      <w:r>
        <w:rPr>
          <w:rFonts w:hint="eastAsia" w:ascii="Times New Roman" w:hAnsi="Times New Roman" w:cs="宋体"/>
          <w:b/>
          <w:bCs/>
        </w:rPr>
        <w:t>、浙江吉利汽车有限公司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MR7102C02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JLF-3G10TD (</w:t>
      </w:r>
      <w:r>
        <w:rPr>
          <w:rFonts w:hint="eastAsia" w:ascii="STSongStd-Light" w:hAnsi="STSongStd-Light" w:cs="宋体"/>
        </w:rPr>
        <w:t>浙江吉利罗佑发动机有限公司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JL (</w:t>
      </w:r>
      <w:r>
        <w:rPr>
          <w:rFonts w:hint="eastAsia" w:ascii="STSongStd-Light" w:hAnsi="STSongStd-Light" w:cs="宋体"/>
        </w:rPr>
        <w:t>佛吉亚排气控制技术开发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宋体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宋体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宋体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CONTINENTAL U (</w:t>
      </w:r>
      <w:r>
        <w:rPr>
          <w:rFonts w:hint="eastAsia" w:ascii="STSongStd-Light" w:hAnsi="STSongStd-Light" w:cs="宋体"/>
        </w:rPr>
        <w:t>大陆汽车电子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宋体"/>
        </w:rPr>
        <w:t>长春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宋体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CONTINENTAL S (</w:t>
      </w:r>
      <w:r>
        <w:rPr>
          <w:rFonts w:hint="eastAsia" w:ascii="STSongStd-Light" w:hAnsi="STSongStd-Light" w:cs="宋体"/>
        </w:rPr>
        <w:t>大陆汽车电子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宋体"/>
        </w:rPr>
        <w:t>长春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宋体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MR7102L01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JLF-3G10TD (</w:t>
      </w:r>
      <w:r>
        <w:rPr>
          <w:rFonts w:hint="eastAsia" w:ascii="STSongStd-Light" w:hAnsi="STSongStd-Light" w:cs="宋体"/>
        </w:rPr>
        <w:t>浙江吉利罗佑发动机有限公司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JL (</w:t>
      </w:r>
      <w:r>
        <w:rPr>
          <w:rFonts w:hint="eastAsia" w:ascii="STSongStd-Light" w:hAnsi="STSongStd-Light" w:cs="宋体"/>
        </w:rPr>
        <w:t>佛吉亚排气控制技术开发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宋体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宋体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宋体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CONTINENTAL U (</w:t>
      </w:r>
      <w:r>
        <w:rPr>
          <w:rFonts w:hint="eastAsia" w:ascii="STSongStd-Light" w:hAnsi="STSongStd-Light" w:cs="宋体"/>
        </w:rPr>
        <w:t>大陆汽车电子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宋体"/>
        </w:rPr>
        <w:t>长春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宋体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CONTINENTAL S (</w:t>
      </w:r>
      <w:r>
        <w:rPr>
          <w:rFonts w:hint="eastAsia" w:ascii="STSongStd-Light" w:hAnsi="STSongStd-Light" w:cs="宋体"/>
        </w:rPr>
        <w:t>大陆汽车电子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宋体"/>
        </w:rPr>
        <w:t>长春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宋体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MR7142C03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JLB-4G14T (</w:t>
      </w:r>
      <w:r>
        <w:rPr>
          <w:rFonts w:hint="eastAsia" w:ascii="STSongStd-Light" w:hAnsi="STSongStd-Light" w:cs="宋体"/>
        </w:rPr>
        <w:t>浙江吉利罗佑发动机有限公司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JL (</w:t>
      </w:r>
      <w:r>
        <w:rPr>
          <w:rFonts w:hint="eastAsia" w:ascii="STSongStd-Light" w:hAnsi="STSongStd-Light" w:cs="宋体"/>
        </w:rPr>
        <w:t>宁波科森净化器制造有限公司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宋体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MR7142L05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JLB-4G14T (</w:t>
      </w:r>
      <w:r>
        <w:rPr>
          <w:rFonts w:hint="eastAsia" w:ascii="STSongStd-Light" w:hAnsi="STSongStd-Light" w:cs="宋体"/>
        </w:rPr>
        <w:t>浙江吉利罗佑发动机有限公司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JL (</w:t>
      </w:r>
      <w:r>
        <w:rPr>
          <w:rFonts w:hint="eastAsia" w:ascii="STSongStd-Light" w:hAnsi="STSongStd-Light" w:cs="宋体"/>
        </w:rPr>
        <w:t>宁波科森净化器制造有限公司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宋体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LSF4.2 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512013361"/>
      <w:r>
        <w:rPr>
          <w:rFonts w:ascii="Times New Roman" w:hAnsi="Times New Roman" w:cs="Times New Roman"/>
          <w:b/>
          <w:bCs/>
        </w:rPr>
        <w:t>9</w:t>
      </w:r>
      <w:r>
        <w:rPr>
          <w:rFonts w:hint="eastAsia" w:ascii="Times New Roman" w:hAnsi="Times New Roman" w:cs="宋体"/>
          <w:b/>
          <w:bCs/>
        </w:rPr>
        <w:t>、北京事必达汽车有限责任公司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BSP5030TYH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路面养护车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DK12-10 (</w:t>
      </w:r>
      <w:r>
        <w:rPr>
          <w:rFonts w:hint="eastAsia" w:ascii="STSongStd-Light" w:hAnsi="STSongStd-Light" w:cs="宋体"/>
        </w:rPr>
        <w:t>重庆小康动力有限公司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CZ60ZSHG (</w:t>
      </w:r>
      <w:r>
        <w:rPr>
          <w:rFonts w:hint="eastAsia" w:ascii="STSongStd-Light" w:hAnsi="STSongStd-Light" w:cs="宋体"/>
        </w:rPr>
        <w:t>重庆长安汽车股份有限公司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FY  (</w:t>
      </w:r>
      <w:r>
        <w:rPr>
          <w:rFonts w:hint="eastAsia" w:ascii="STSongStd-Light" w:hAnsi="STSongStd-Light" w:cs="宋体"/>
        </w:rPr>
        <w:t>重庆方园工贸有限公司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LS 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LS 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512013362"/>
      <w:r>
        <w:rPr>
          <w:rFonts w:ascii="Times New Roman" w:hAnsi="Times New Roman" w:cs="Times New Roman"/>
          <w:b/>
          <w:bCs/>
        </w:rPr>
        <w:t>10</w:t>
      </w:r>
      <w:r>
        <w:rPr>
          <w:rFonts w:hint="eastAsia" w:ascii="Times New Roman" w:hAnsi="Times New Roman" w:cs="宋体"/>
          <w:b/>
          <w:bCs/>
        </w:rPr>
        <w:t>、合肥长安汽车有限公司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SC7168FAAH5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JL478QEE (</w:t>
      </w:r>
      <w:r>
        <w:rPr>
          <w:rFonts w:hint="eastAsia" w:ascii="STSongStd-Light" w:hAnsi="STSongStd-Light" w:cs="宋体"/>
        </w:rPr>
        <w:t>重庆长安汽车股份有限公司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CZ60ZS5G-5 (</w:t>
      </w:r>
      <w:r>
        <w:rPr>
          <w:rFonts w:hint="eastAsia" w:ascii="STSongStd-Light" w:hAnsi="STSongStd-Light" w:cs="宋体"/>
        </w:rPr>
        <w:t>重庆长安汽车股份有限公司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QXTZ80 (</w:t>
      </w:r>
      <w:r>
        <w:rPr>
          <w:rFonts w:hint="eastAsia" w:ascii="STSongStd-Light" w:hAnsi="STSongStd-Light" w:cs="宋体"/>
        </w:rPr>
        <w:t>南京宏铮机电制造有限公司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512013363"/>
      <w:r>
        <w:rPr>
          <w:rFonts w:ascii="Times New Roman" w:hAnsi="Times New Roman" w:cs="Times New Roman"/>
          <w:b/>
          <w:bCs/>
        </w:rPr>
        <w:t>11</w:t>
      </w:r>
      <w:r>
        <w:rPr>
          <w:rFonts w:hint="eastAsia" w:ascii="Times New Roman" w:hAnsi="Times New Roman" w:cs="宋体"/>
          <w:b/>
          <w:bCs/>
        </w:rPr>
        <w:t>、一汽</w:t>
      </w:r>
      <w:r>
        <w:rPr>
          <w:rFonts w:ascii="Times New Roman" w:hAnsi="Times New Roman" w:cs="Times New Roman"/>
          <w:b/>
          <w:bCs/>
        </w:rPr>
        <w:t>-</w:t>
      </w:r>
      <w:r>
        <w:rPr>
          <w:rFonts w:hint="eastAsia" w:ascii="Times New Roman" w:hAnsi="Times New Roman" w:cs="宋体"/>
          <w:b/>
          <w:bCs/>
        </w:rPr>
        <w:t>大众汽车有限公司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FV7149LCDBG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CSS (</w:t>
      </w:r>
      <w:r>
        <w:rPr>
          <w:rFonts w:hint="eastAsia" w:ascii="STSongStd-Light" w:hAnsi="STSongStd-Light" w:cs="宋体"/>
        </w:rPr>
        <w:t>一汽</w:t>
      </w:r>
      <w:r>
        <w:rPr>
          <w:rFonts w:ascii="STSongStd-Light" w:hAnsi="STSongStd-Light" w:cs="STSongStd-Light"/>
        </w:rPr>
        <w:t>-</w:t>
      </w:r>
      <w:r>
        <w:rPr>
          <w:rFonts w:hint="eastAsia" w:ascii="STSongStd-Light" w:hAnsi="STSongStd-Light" w:cs="宋体"/>
        </w:rPr>
        <w:t>大众汽车有限公司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</w:t>
      </w:r>
      <w:r>
        <w:rPr>
          <w:rFonts w:ascii="STSongStd-Light" w:hAnsi="STSongStd-Light" w:cs="STSongStd-Light"/>
        </w:rPr>
        <w:t>: 180 166 ** (</w:t>
      </w:r>
      <w:r>
        <w:rPr>
          <w:rFonts w:hint="eastAsia" w:ascii="STSongStd-Light" w:hAnsi="STSongStd-Light" w:cs="宋体"/>
        </w:rPr>
        <w:t>佛山天纳克一汽富晟汽车零部件有限公司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</w:t>
      </w:r>
      <w:r>
        <w:rPr>
          <w:rFonts w:ascii="STSongStd-Light" w:hAnsi="STSongStd-Light" w:cs="STSongStd-Light"/>
        </w:rPr>
        <w:t>: 5QD 178 ** (</w:t>
      </w:r>
      <w:r>
        <w:rPr>
          <w:rFonts w:hint="eastAsia" w:ascii="STSongStd-Light" w:hAnsi="STSongStd-Light" w:cs="宋体"/>
        </w:rPr>
        <w:t>佛山天纳克一汽富晟汽车零部件有限公司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5Q0 196 (</w:t>
      </w:r>
      <w:r>
        <w:rPr>
          <w:rFonts w:hint="eastAsia" w:ascii="STSongStd-Light" w:hAnsi="STSongStd-Light" w:cs="宋体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LP15 (</w:t>
      </w:r>
      <w:r>
        <w:rPr>
          <w:rFonts w:hint="eastAsia" w:ascii="STSongStd-Light" w:hAnsi="STSongStd-Light" w:cs="宋体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LP15 (</w:t>
      </w:r>
      <w:r>
        <w:rPr>
          <w:rFonts w:hint="eastAsia" w:ascii="STSongStd-Light" w:hAnsi="STSongStd-Light" w:cs="宋体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512013364"/>
      <w:r>
        <w:rPr>
          <w:rFonts w:ascii="Times New Roman" w:hAnsi="Times New Roman" w:cs="Times New Roman"/>
          <w:b/>
          <w:bCs/>
        </w:rPr>
        <w:t>12</w:t>
      </w:r>
      <w:r>
        <w:rPr>
          <w:rFonts w:hint="eastAsia" w:ascii="Times New Roman" w:hAnsi="Times New Roman" w:cs="宋体"/>
          <w:b/>
          <w:bCs/>
        </w:rPr>
        <w:t>、东风汽车有限公司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DFL7140MTL81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DFMA14T (</w:t>
      </w:r>
      <w:r>
        <w:rPr>
          <w:rFonts w:hint="eastAsia" w:ascii="STSongStd-Light" w:hAnsi="STSongStd-Light" w:cs="宋体"/>
        </w:rPr>
        <w:t>东风汽车公司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</w:t>
      </w:r>
      <w:r>
        <w:rPr>
          <w:rFonts w:ascii="STSongStd-Light" w:hAnsi="STSongStd-Light" w:cs="STSongStd-Light"/>
        </w:rPr>
        <w:t>: A14T C006 (</w:t>
      </w:r>
      <w:r>
        <w:rPr>
          <w:rFonts w:hint="eastAsia" w:ascii="STSongStd-Light" w:hAnsi="STSongStd-Light" w:cs="宋体"/>
        </w:rPr>
        <w:t>天津卡达克汽车高新技术公司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</w:t>
      </w:r>
      <w:r>
        <w:rPr>
          <w:rFonts w:ascii="STSongStd-Light" w:hAnsi="STSongStd-Light" w:cs="STSongStd-Light"/>
        </w:rPr>
        <w:t>: A14T C002 (</w:t>
      </w:r>
      <w:r>
        <w:rPr>
          <w:rFonts w:hint="eastAsia" w:ascii="STSongStd-Light" w:hAnsi="STSongStd-Light" w:cs="宋体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14950 2FL1A (</w:t>
      </w:r>
      <w:r>
        <w:rPr>
          <w:rFonts w:hint="eastAsia" w:ascii="STSongStd-Light" w:hAnsi="STSongStd-Light" w:cs="宋体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RE94 (</w:t>
      </w:r>
      <w:r>
        <w:rPr>
          <w:rFonts w:hint="eastAsia" w:ascii="STSongStd-Light" w:hAnsi="STSongStd-Light" w:cs="宋体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RE94 (</w:t>
      </w:r>
      <w:r>
        <w:rPr>
          <w:rFonts w:hint="eastAsia" w:ascii="STSongStd-Light" w:hAnsi="STSongStd-Light" w:cs="宋体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DFL7140MTL82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DFMA14T (</w:t>
      </w:r>
      <w:r>
        <w:rPr>
          <w:rFonts w:hint="eastAsia" w:ascii="STSongStd-Light" w:hAnsi="STSongStd-Light" w:cs="宋体"/>
        </w:rPr>
        <w:t>东风汽车公司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</w:t>
      </w:r>
      <w:r>
        <w:rPr>
          <w:rFonts w:ascii="STSongStd-Light" w:hAnsi="STSongStd-Light" w:cs="STSongStd-Light"/>
        </w:rPr>
        <w:t>: A14T C006 (</w:t>
      </w:r>
      <w:r>
        <w:rPr>
          <w:rFonts w:hint="eastAsia" w:ascii="STSongStd-Light" w:hAnsi="STSongStd-Light" w:cs="宋体"/>
        </w:rPr>
        <w:t>天津卡达克汽车高新技术公司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</w:t>
      </w:r>
      <w:r>
        <w:rPr>
          <w:rFonts w:ascii="STSongStd-Light" w:hAnsi="STSongStd-Light" w:cs="STSongStd-Light"/>
        </w:rPr>
        <w:t>: A14T C002 (</w:t>
      </w:r>
      <w:r>
        <w:rPr>
          <w:rFonts w:hint="eastAsia" w:ascii="STSongStd-Light" w:hAnsi="STSongStd-Light" w:cs="宋体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14950 2FL1A (</w:t>
      </w:r>
      <w:r>
        <w:rPr>
          <w:rFonts w:hint="eastAsia" w:ascii="STSongStd-Light" w:hAnsi="STSongStd-Light" w:cs="宋体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RE94 (</w:t>
      </w:r>
      <w:r>
        <w:rPr>
          <w:rFonts w:hint="eastAsia" w:ascii="STSongStd-Light" w:hAnsi="STSongStd-Light" w:cs="宋体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RE94 (</w:t>
      </w:r>
      <w:r>
        <w:rPr>
          <w:rFonts w:hint="eastAsia" w:ascii="STSongStd-Light" w:hAnsi="STSongStd-Light" w:cs="宋体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512013365"/>
      <w:r>
        <w:rPr>
          <w:rFonts w:ascii="Times New Roman" w:hAnsi="Times New Roman" w:cs="Times New Roman"/>
          <w:b/>
          <w:bCs/>
        </w:rPr>
        <w:t>13</w:t>
      </w:r>
      <w:r>
        <w:rPr>
          <w:rFonts w:hint="eastAsia" w:ascii="Times New Roman" w:hAnsi="Times New Roman" w:cs="宋体"/>
          <w:b/>
          <w:bCs/>
        </w:rPr>
        <w:t>、美国加州华兴汽车公司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德宝</w:t>
      </w:r>
      <w:r>
        <w:rPr>
          <w:rFonts w:ascii="STSongStd-Light" w:hAnsi="STSongStd-Light" w:cs="STSongStd-Light"/>
          <w:color w:val="auto"/>
        </w:rPr>
        <w:t>GLC300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越野乘用车（奔驰平行进口）</w:t>
      </w:r>
      <w:r>
        <w:rPr>
          <w:rFonts w:ascii="STSongStd-Light" w:hAnsi="STSongStd-Light" w:cs="STSongStd-Light"/>
          <w:color w:val="auto"/>
        </w:rPr>
        <w:t>5</w:t>
      </w:r>
      <w:r>
        <w:rPr>
          <w:rFonts w:hint="eastAsia" w:ascii="STSongStd-Light" w:hAnsi="STSongStd-Light" w:cs="宋体"/>
          <w:color w:val="auto"/>
        </w:rPr>
        <w:t>座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 xml:space="preserve">274920 (Daimler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</w:t>
      </w:r>
      <w:r>
        <w:rPr>
          <w:rFonts w:ascii="STSongStd-Light" w:hAnsi="STSongStd-Light" w:cs="STSongStd-Light"/>
        </w:rPr>
        <w:t>: KT 0335  (Eberspächer)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</w:t>
      </w:r>
      <w:r>
        <w:rPr>
          <w:rFonts w:ascii="STSongStd-Light" w:hAnsi="STSongStd-Light" w:cs="STSongStd-Light"/>
        </w:rPr>
        <w:t>: KT 0335  (Eberspächer)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AF 0016 (Kayser / KYS)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OS 0007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OS 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德宝</w:t>
      </w:r>
      <w:r>
        <w:rPr>
          <w:rFonts w:ascii="STSongStd-Light" w:hAnsi="STSongStd-Light" w:cs="STSongStd-Light"/>
          <w:color w:val="auto"/>
        </w:rPr>
        <w:t>Metris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多功能乘用车（奔驰平行进口</w:t>
      </w:r>
      <w:r>
        <w:rPr>
          <w:rFonts w:ascii="STSongStd-Light" w:hAnsi="STSongStd-Light" w:cs="STSongStd-Light"/>
          <w:color w:val="auto"/>
        </w:rPr>
        <w:t xml:space="preserve">6/7 </w:t>
      </w:r>
      <w:r>
        <w:rPr>
          <w:rFonts w:hint="eastAsia" w:ascii="STSongStd-Light" w:hAnsi="STSongStd-Light" w:cs="宋体"/>
          <w:color w:val="auto"/>
        </w:rPr>
        <w:t>座）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 xml:space="preserve">274920 (Daimler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</w:t>
      </w:r>
      <w:r>
        <w:rPr>
          <w:rFonts w:ascii="STSongStd-Light" w:hAnsi="STSongStd-Light" w:cs="STSongStd-Light"/>
        </w:rPr>
        <w:t>: KT6067 (</w:t>
      </w:r>
      <w:r>
        <w:rPr>
          <w:rFonts w:hint="eastAsia" w:ascii="STSongStd-Light" w:hAnsi="STSongStd-Light" w:cs="宋体"/>
        </w:rPr>
        <w:t>埃贝赫排气技术（上海）有限公司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</w:t>
      </w:r>
      <w:r>
        <w:rPr>
          <w:rFonts w:ascii="STSongStd-Light" w:hAnsi="STSongStd-Light" w:cs="STSongStd-Light"/>
        </w:rPr>
        <w:t>: KT6067 (</w:t>
      </w:r>
      <w:r>
        <w:rPr>
          <w:rFonts w:hint="eastAsia" w:ascii="STSongStd-Light" w:hAnsi="STSongStd-Light" w:cs="宋体"/>
        </w:rPr>
        <w:t>埃贝赫排气技术（上海）有限公司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A4474705100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OS 0007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OS 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德宝</w:t>
      </w:r>
      <w:r>
        <w:rPr>
          <w:rFonts w:ascii="STSongStd-Light" w:hAnsi="STSongStd-Light" w:cs="STSongStd-Light"/>
          <w:color w:val="auto"/>
        </w:rPr>
        <w:t>Quattroporte 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乘用车（玛莎拉蒂平行进口）（</w:t>
      </w:r>
      <w:r>
        <w:rPr>
          <w:rFonts w:ascii="STSongStd-Light" w:hAnsi="STSongStd-Light" w:cs="STSongStd-Light"/>
          <w:color w:val="auto"/>
        </w:rPr>
        <w:t>4/5</w:t>
      </w:r>
      <w:r>
        <w:rPr>
          <w:rFonts w:hint="eastAsia" w:ascii="STSongStd-Light" w:hAnsi="STSongStd-Light" w:cs="宋体"/>
          <w:color w:val="auto"/>
        </w:rPr>
        <w:t>座）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 xml:space="preserve">M156B (Maserati S.P.A.)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机外净化器：右</w:t>
      </w:r>
      <w:r>
        <w:rPr>
          <w:rFonts w:ascii="STSongStd-Light" w:hAnsi="STSongStd-Light" w:cs="STSongStd-Light"/>
        </w:rPr>
        <w:t>: CAT 156 R01  (Faurecia (FECT))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左</w:t>
      </w:r>
      <w:r>
        <w:rPr>
          <w:rFonts w:ascii="STSongStd-Light" w:hAnsi="STSongStd-Light" w:cs="STSongStd-Light"/>
        </w:rPr>
        <w:t>: CAT 156 L01 (Faurecia (FECT))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670036927 (Stant)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氧传感器：右前</w:t>
      </w:r>
      <w:r>
        <w:rPr>
          <w:rFonts w:ascii="STSongStd-Light" w:hAnsi="STSongStd-Light" w:cs="STSongStd-Light"/>
        </w:rPr>
        <w:t>: 670002200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右后</w:t>
      </w:r>
      <w:r>
        <w:rPr>
          <w:rFonts w:ascii="STSongStd-Light" w:hAnsi="STSongStd-Light" w:cs="STSongStd-Light"/>
        </w:rPr>
        <w:t>: 670031347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左前</w:t>
      </w:r>
      <w:r>
        <w:rPr>
          <w:rFonts w:ascii="STSongStd-Light" w:hAnsi="STSongStd-Light" w:cs="STSongStd-Light"/>
        </w:rPr>
        <w:t>: 670009075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左后</w:t>
      </w:r>
      <w:r>
        <w:rPr>
          <w:rFonts w:ascii="STSongStd-Light" w:hAnsi="STSongStd-Light" w:cs="STSongStd-Light"/>
        </w:rPr>
        <w:t>: 670031348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德宝</w:t>
      </w:r>
      <w:r>
        <w:rPr>
          <w:rFonts w:ascii="STSongStd-Light" w:hAnsi="STSongStd-Light" w:cs="STSongStd-Light"/>
          <w:color w:val="auto"/>
        </w:rPr>
        <w:t>S 400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乘用车（奔驰平行进口）（</w:t>
      </w:r>
      <w:r>
        <w:rPr>
          <w:rFonts w:ascii="STSongStd-Light" w:hAnsi="STSongStd-Light" w:cs="STSongStd-Light"/>
          <w:color w:val="auto"/>
        </w:rPr>
        <w:t>5</w:t>
      </w:r>
      <w:r>
        <w:rPr>
          <w:rFonts w:hint="eastAsia" w:ascii="STSongStd-Light" w:hAnsi="STSongStd-Light" w:cs="宋体"/>
          <w:color w:val="auto"/>
        </w:rPr>
        <w:t>座）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 xml:space="preserve">276824 (Mercedes-Benz)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机外净化器：右</w:t>
      </w:r>
      <w:r>
        <w:rPr>
          <w:rFonts w:ascii="STSongStd-Light" w:hAnsi="STSongStd-Light" w:cs="STSongStd-Light"/>
        </w:rPr>
        <w:t>: KT 0347 (Tenneco)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左</w:t>
      </w:r>
      <w:r>
        <w:rPr>
          <w:rFonts w:ascii="STSongStd-Light" w:hAnsi="STSongStd-Light" w:cs="STSongStd-Light"/>
        </w:rPr>
        <w:t>: KT 0347 (Tenneco)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AF0028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OS 0007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OS 0005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德宝</w:t>
      </w:r>
      <w:r>
        <w:rPr>
          <w:rFonts w:ascii="STSongStd-Light" w:hAnsi="STSongStd-Light" w:cs="STSongStd-Light"/>
          <w:color w:val="auto"/>
        </w:rPr>
        <w:t>V250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多功能乘用车（奔驰平行进口）（</w:t>
      </w:r>
      <w:r>
        <w:rPr>
          <w:rFonts w:ascii="STSongStd-Light" w:hAnsi="STSongStd-Light" w:cs="STSongStd-Light"/>
          <w:color w:val="auto"/>
        </w:rPr>
        <w:t>6/7/8</w:t>
      </w:r>
      <w:r>
        <w:rPr>
          <w:rFonts w:hint="eastAsia" w:ascii="STSongStd-Light" w:hAnsi="STSongStd-Light" w:cs="宋体"/>
          <w:color w:val="auto"/>
        </w:rPr>
        <w:t>座）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 xml:space="preserve">274920 (Daimler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</w:t>
      </w:r>
      <w:r>
        <w:rPr>
          <w:rFonts w:ascii="STSongStd-Light" w:hAnsi="STSongStd-Light" w:cs="STSongStd-Light"/>
        </w:rPr>
        <w:t>: KT6067 (</w:t>
      </w:r>
      <w:r>
        <w:rPr>
          <w:rFonts w:hint="eastAsia" w:ascii="STSongStd-Light" w:hAnsi="STSongStd-Light" w:cs="宋体"/>
        </w:rPr>
        <w:t>埃贝赫排气技术（上海）有限公司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</w:t>
      </w:r>
      <w:r>
        <w:rPr>
          <w:rFonts w:ascii="STSongStd-Light" w:hAnsi="STSongStd-Light" w:cs="STSongStd-Light"/>
        </w:rPr>
        <w:t>: KT6067 (</w:t>
      </w:r>
      <w:r>
        <w:rPr>
          <w:rFonts w:hint="eastAsia" w:ascii="STSongStd-Light" w:hAnsi="STSongStd-Light" w:cs="宋体"/>
        </w:rPr>
        <w:t>埃贝赫排气技术（上海）有限公司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A4474705100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OS 0007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OS 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德宝</w:t>
      </w:r>
      <w:r>
        <w:rPr>
          <w:rFonts w:ascii="STSongStd-Light" w:hAnsi="STSongStd-Light" w:cs="STSongStd-Light"/>
          <w:color w:val="auto"/>
        </w:rPr>
        <w:t>V250 L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多功能乘用车（奔驰平行进口）（</w:t>
      </w:r>
      <w:r>
        <w:rPr>
          <w:rFonts w:ascii="STSongStd-Light" w:hAnsi="STSongStd-Light" w:cs="STSongStd-Light"/>
          <w:color w:val="auto"/>
        </w:rPr>
        <w:t>6/7/8</w:t>
      </w:r>
      <w:r>
        <w:rPr>
          <w:rFonts w:hint="eastAsia" w:ascii="STSongStd-Light" w:hAnsi="STSongStd-Light" w:cs="宋体"/>
          <w:color w:val="auto"/>
        </w:rPr>
        <w:t>座）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 xml:space="preserve">274920 (Daimler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</w:t>
      </w:r>
      <w:r>
        <w:rPr>
          <w:rFonts w:ascii="STSongStd-Light" w:hAnsi="STSongStd-Light" w:cs="STSongStd-Light"/>
        </w:rPr>
        <w:t>: KT6067  (</w:t>
      </w:r>
      <w:r>
        <w:rPr>
          <w:rFonts w:hint="eastAsia" w:ascii="STSongStd-Light" w:hAnsi="STSongStd-Light" w:cs="宋体"/>
        </w:rPr>
        <w:t>埃贝赫排气技术（上海）有限公司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</w:t>
      </w:r>
      <w:r>
        <w:rPr>
          <w:rFonts w:ascii="STSongStd-Light" w:hAnsi="STSongStd-Light" w:cs="STSongStd-Light"/>
        </w:rPr>
        <w:t>: KT6067  (</w:t>
      </w:r>
      <w:r>
        <w:rPr>
          <w:rFonts w:hint="eastAsia" w:ascii="STSongStd-Light" w:hAnsi="STSongStd-Light" w:cs="宋体"/>
        </w:rPr>
        <w:t>埃贝赫排气技术（上海）有限公司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A4474705100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OS 0007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OS 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德宝飞驰</w:t>
      </w:r>
      <w:r>
        <w:rPr>
          <w:rFonts w:ascii="STSongStd-Light" w:hAnsi="STSongStd-Light" w:cs="STSongStd-Light"/>
          <w:color w:val="auto"/>
        </w:rPr>
        <w:t>FLYING SPUR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乘用车（宾利平行进口）（</w:t>
      </w:r>
      <w:r>
        <w:rPr>
          <w:rFonts w:ascii="STSongStd-Light" w:hAnsi="STSongStd-Light" w:cs="STSongStd-Light"/>
          <w:color w:val="auto"/>
        </w:rPr>
        <w:t>4/5</w:t>
      </w:r>
      <w:r>
        <w:rPr>
          <w:rFonts w:hint="eastAsia" w:ascii="STSongStd-Light" w:hAnsi="STSongStd-Light" w:cs="宋体"/>
          <w:color w:val="auto"/>
        </w:rPr>
        <w:t>座）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CYC (</w:t>
      </w:r>
      <w:r>
        <w:rPr>
          <w:rFonts w:hint="eastAsia" w:ascii="STSongStd-Light" w:hAnsi="STSongStd-Light" w:cs="宋体"/>
        </w:rPr>
        <w:t>英国宾利汽车有限公司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机外净化器：右</w:t>
      </w:r>
      <w:r>
        <w:rPr>
          <w:rFonts w:ascii="STSongStd-Light" w:hAnsi="STSongStd-Light" w:cs="STSongStd-Light"/>
        </w:rPr>
        <w:t>: 3W0 131 705 E (3W0.178.BA)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左</w:t>
      </w:r>
      <w:r>
        <w:rPr>
          <w:rFonts w:ascii="STSongStd-Light" w:hAnsi="STSongStd-Light" w:cs="STSongStd-Light"/>
        </w:rPr>
        <w:t>: 3W0 131 705 E (3W0.178.BA) (Boysen)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3D0 201 801 F (Dayco (DYTECH))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氧传感器：右</w:t>
      </w:r>
      <w:r>
        <w:rPr>
          <w:rFonts w:ascii="STSongStd-Light" w:hAnsi="STSongStd-Light" w:cs="STSongStd-Light"/>
        </w:rPr>
        <w:t>: LU 08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左</w:t>
      </w:r>
      <w:r>
        <w:rPr>
          <w:rFonts w:ascii="STSongStd-Light" w:hAnsi="STSongStd-Light" w:cs="STSongStd-Light"/>
        </w:rPr>
        <w:t>: LU 08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512013366"/>
      <w:r>
        <w:rPr>
          <w:rFonts w:ascii="Times New Roman" w:hAnsi="Times New Roman" w:cs="Times New Roman"/>
          <w:b/>
          <w:bCs/>
        </w:rPr>
        <w:t>14</w:t>
      </w:r>
      <w:r>
        <w:rPr>
          <w:rFonts w:hint="eastAsia" w:ascii="Times New Roman" w:hAnsi="Times New Roman" w:cs="宋体"/>
          <w:b/>
          <w:bCs/>
        </w:rPr>
        <w:t>、阿斯顿马丁拉宫达有限公司（</w:t>
      </w:r>
      <w:r>
        <w:rPr>
          <w:rFonts w:ascii="Times New Roman" w:hAnsi="Times New Roman" w:cs="Times New Roman"/>
          <w:b/>
          <w:bCs/>
        </w:rPr>
        <w:t>Aston Martin Lagonda Limited</w:t>
      </w:r>
      <w:r>
        <w:rPr>
          <w:rFonts w:hint="eastAsia" w:ascii="Times New Roman" w:hAnsi="Times New Roman" w:cs="宋体"/>
          <w:b/>
          <w:bCs/>
        </w:rPr>
        <w:t>）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DB11 V8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乘用车（硬顶）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 xml:space="preserve">177950 (Aston Martin Lagonda Limited)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机外净化器：右前</w:t>
      </w:r>
      <w:r>
        <w:rPr>
          <w:rFonts w:ascii="STSongStd-Light" w:hAnsi="STSongStd-Light" w:cs="STSongStd-Light"/>
        </w:rPr>
        <w:t>: *Y53-5G236-* (Aston Martin)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右后</w:t>
      </w:r>
      <w:r>
        <w:rPr>
          <w:rFonts w:ascii="STSongStd-Light" w:hAnsi="STSongStd-Light" w:cs="STSongStd-Light"/>
        </w:rPr>
        <w:t>: *Y53-5E214-* (Aston Martin)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左前</w:t>
      </w:r>
      <w:r>
        <w:rPr>
          <w:rFonts w:ascii="STSongStd-Light" w:hAnsi="STSongStd-Light" w:cs="STSongStd-Light"/>
        </w:rPr>
        <w:t>: *Y53-5G232-* (Aston Martin)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左后</w:t>
      </w:r>
      <w:r>
        <w:rPr>
          <w:rFonts w:ascii="STSongStd-Light" w:hAnsi="STSongStd-Light" w:cs="STSongStd-Light"/>
        </w:rPr>
        <w:t>: *Y53-5E215-* (Aston Martin)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*Y53-9E857-** (STANT)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*D23-9F472-**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*C11-9G444-**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DB11 V8 Volante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 xml:space="preserve">177950 (Aston Martin Lagonda Limited)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机外净化器：右前</w:t>
      </w:r>
      <w:r>
        <w:rPr>
          <w:rFonts w:ascii="STSongStd-Light" w:hAnsi="STSongStd-Light" w:cs="STSongStd-Light"/>
        </w:rPr>
        <w:t>: *Y53-5G236-* (Aston Martin)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右后</w:t>
      </w:r>
      <w:r>
        <w:rPr>
          <w:rFonts w:ascii="STSongStd-Light" w:hAnsi="STSongStd-Light" w:cs="STSongStd-Light"/>
        </w:rPr>
        <w:t>: *Y53-5E214-* (Aston Martin)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左前</w:t>
      </w:r>
      <w:r>
        <w:rPr>
          <w:rFonts w:ascii="STSongStd-Light" w:hAnsi="STSongStd-Light" w:cs="STSongStd-Light"/>
        </w:rPr>
        <w:t>: *Y53-5G232-* (Aston Martin)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左后</w:t>
      </w:r>
      <w:r>
        <w:rPr>
          <w:rFonts w:ascii="STSongStd-Light" w:hAnsi="STSongStd-Light" w:cs="STSongStd-Light"/>
        </w:rPr>
        <w:t>: *Y53-5E215-* (Aston Martin)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*Y53-9E857-** (STANT)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*D23-9F472-**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*C11-9G444-**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512013367"/>
      <w:r>
        <w:rPr>
          <w:rFonts w:ascii="Times New Roman" w:hAnsi="Times New Roman" w:cs="Times New Roman"/>
          <w:b/>
          <w:bCs/>
        </w:rPr>
        <w:t>15</w:t>
      </w:r>
      <w:r>
        <w:rPr>
          <w:rFonts w:hint="eastAsia" w:ascii="Times New Roman" w:hAnsi="Times New Roman" w:cs="宋体"/>
          <w:b/>
          <w:bCs/>
        </w:rPr>
        <w:t>、菲亚特克莱斯勒美国有限公司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WRANGLER(N84SA)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越野乘用车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 xml:space="preserve">N (FCA US LLC)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699 (Benteler)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52029781**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68217019** (NTK)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68291046**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512013368"/>
      <w:r>
        <w:rPr>
          <w:rFonts w:ascii="Times New Roman" w:hAnsi="Times New Roman" w:cs="Times New Roman"/>
          <w:b/>
          <w:bCs/>
        </w:rPr>
        <w:t>16</w:t>
      </w:r>
      <w:r>
        <w:rPr>
          <w:rFonts w:hint="eastAsia" w:ascii="Times New Roman" w:hAnsi="Times New Roman" w:cs="宋体"/>
          <w:b/>
          <w:bCs/>
        </w:rPr>
        <w:t>、幸运汽车贸易有限公司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克罗迪</w:t>
      </w:r>
      <w:r>
        <w:rPr>
          <w:rFonts w:ascii="STSongStd-Light" w:hAnsi="STSongStd-Light" w:cs="STSongStd-Light"/>
          <w:color w:val="auto"/>
        </w:rPr>
        <w:t xml:space="preserve"> V250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多功能乘用车</w:t>
      </w: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宋体"/>
          <w:color w:val="auto"/>
        </w:rPr>
        <w:t>奔驰平行进口</w:t>
      </w:r>
      <w:r>
        <w:rPr>
          <w:rFonts w:ascii="STSongStd-Light" w:hAnsi="STSongStd-Light" w:cs="STSongStd-Light"/>
          <w:color w:val="auto"/>
        </w:rPr>
        <w:t>)(4/6/7/8</w:t>
      </w:r>
      <w:r>
        <w:rPr>
          <w:rFonts w:hint="eastAsia" w:ascii="STSongStd-Light" w:hAnsi="STSongStd-Light" w:cs="宋体"/>
          <w:color w:val="auto"/>
        </w:rPr>
        <w:t>座</w:t>
      </w:r>
      <w:r>
        <w:rPr>
          <w:rFonts w:ascii="STSongStd-Light" w:hAnsi="STSongStd-Light" w:cs="STSongStd-Light"/>
          <w:color w:val="auto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 xml:space="preserve">274920 (Daimler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</w:t>
      </w:r>
      <w:r>
        <w:rPr>
          <w:rFonts w:ascii="STSongStd-Light" w:hAnsi="STSongStd-Light" w:cs="STSongStd-Light"/>
        </w:rPr>
        <w:t>: KT6067 (EBERSPAECHER)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</w:t>
      </w:r>
      <w:r>
        <w:rPr>
          <w:rFonts w:ascii="STSongStd-Light" w:hAnsi="STSongStd-Light" w:cs="STSongStd-Light"/>
        </w:rPr>
        <w:t>: KT6067 (EBERSPAECHER)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A 447 470 51 00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OS 0007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OS 0011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512013369"/>
      <w:r>
        <w:rPr>
          <w:rFonts w:ascii="Times New Roman" w:hAnsi="Times New Roman" w:cs="Times New Roman"/>
          <w:b/>
          <w:bCs/>
        </w:rPr>
        <w:t>17</w:t>
      </w:r>
      <w:r>
        <w:rPr>
          <w:rFonts w:hint="eastAsia" w:ascii="Times New Roman" w:hAnsi="Times New Roman" w:cs="宋体"/>
          <w:b/>
          <w:bCs/>
        </w:rPr>
        <w:t>、上汽通用五菱汽车股份有限公司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LZW6477BMYZ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LZW6477BMVYZ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LL5 (</w:t>
      </w:r>
      <w:r>
        <w:rPr>
          <w:rFonts w:hint="eastAsia" w:ascii="STSongStd-Light" w:hAnsi="STSongStd-Light" w:cs="宋体"/>
        </w:rPr>
        <w:t>上汽通用五菱汽车股份有限公司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CONV-B9-02 (</w:t>
      </w:r>
      <w:r>
        <w:rPr>
          <w:rFonts w:hint="eastAsia" w:ascii="STSongStd-Light" w:hAnsi="STSongStd-Light" w:cs="宋体"/>
        </w:rPr>
        <w:t>昆明贵研催化剂有限责任公司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14CN200C16 (</w:t>
      </w:r>
      <w:r>
        <w:rPr>
          <w:rFonts w:hint="eastAsia" w:ascii="STSongStd-Light" w:hAnsi="STSongStd-Light" w:cs="宋体"/>
        </w:rPr>
        <w:t>柳州舜泽尔汽车零部件有限公司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OXY26 (</w:t>
      </w:r>
      <w:r>
        <w:rPr>
          <w:rFonts w:hint="eastAsia" w:ascii="STSongStd-Light" w:hAnsi="STSongStd-Light" w:cs="宋体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OXY26 (</w:t>
      </w:r>
      <w:r>
        <w:rPr>
          <w:rFonts w:hint="eastAsia" w:ascii="STSongStd-Light" w:hAnsi="STSongStd-Light" w:cs="宋体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宋体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LL5 (</w:t>
      </w:r>
      <w:r>
        <w:rPr>
          <w:rFonts w:hint="eastAsia" w:ascii="STSongStd-Light" w:hAnsi="STSongStd-Light" w:cs="宋体"/>
        </w:rPr>
        <w:t>上汽通用五菱汽车股份有限公司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CONV-B9-02 (</w:t>
      </w:r>
      <w:r>
        <w:rPr>
          <w:rFonts w:hint="eastAsia" w:ascii="STSongStd-Light" w:hAnsi="STSongStd-Light" w:cs="宋体"/>
        </w:rPr>
        <w:t>昆明贵研催化剂有限责任公司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14CN200C16 (</w:t>
      </w:r>
      <w:r>
        <w:rPr>
          <w:rFonts w:hint="eastAsia" w:ascii="STSongStd-Light" w:hAnsi="STSongStd-Light" w:cs="宋体"/>
        </w:rPr>
        <w:t>柳州舜泽尔汽车零部件有限公司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OXY26 (</w:t>
      </w:r>
      <w:r>
        <w:rPr>
          <w:rFonts w:hint="eastAsia" w:ascii="STSongStd-Light" w:hAnsi="STSongStd-Light" w:cs="宋体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OXY26 (</w:t>
      </w:r>
      <w:r>
        <w:rPr>
          <w:rFonts w:hint="eastAsia" w:ascii="STSongStd-Light" w:hAnsi="STSongStd-Light" w:cs="宋体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宋体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LL5 (</w:t>
      </w:r>
      <w:r>
        <w:rPr>
          <w:rFonts w:hint="eastAsia" w:ascii="STSongStd-Light" w:hAnsi="STSongStd-Light" w:cs="宋体"/>
        </w:rPr>
        <w:t>上汽通用五菱汽车股份有限公司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CONV-B9-02 (</w:t>
      </w:r>
      <w:r>
        <w:rPr>
          <w:rFonts w:hint="eastAsia" w:ascii="STSongStd-Light" w:hAnsi="STSongStd-Light" w:cs="宋体"/>
        </w:rPr>
        <w:t>昆明贵研催化剂有限责任公司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14CN200C16 (</w:t>
      </w:r>
      <w:r>
        <w:rPr>
          <w:rFonts w:hint="eastAsia" w:ascii="STSongStd-Light" w:hAnsi="STSongStd-Light" w:cs="宋体"/>
        </w:rPr>
        <w:t>柳州舜泽尔汽车零部件有限公司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OXY26 (</w:t>
      </w:r>
      <w:r>
        <w:rPr>
          <w:rFonts w:hint="eastAsia" w:ascii="STSongStd-Light" w:hAnsi="STSongStd-Light" w:cs="宋体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OXY26 (</w:t>
      </w:r>
      <w:r>
        <w:rPr>
          <w:rFonts w:hint="eastAsia" w:ascii="STSongStd-Light" w:hAnsi="STSongStd-Light" w:cs="宋体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宋体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LL5 (</w:t>
      </w:r>
      <w:r>
        <w:rPr>
          <w:rFonts w:hint="eastAsia" w:ascii="STSongStd-Light" w:hAnsi="STSongStd-Light" w:cs="宋体"/>
        </w:rPr>
        <w:t>上汽通用五菱汽车股份有限公司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CONV-B9-02 (</w:t>
      </w:r>
      <w:r>
        <w:rPr>
          <w:rFonts w:hint="eastAsia" w:ascii="STSongStd-Light" w:hAnsi="STSongStd-Light" w:cs="宋体"/>
        </w:rPr>
        <w:t>昆明贵研催化剂有限责任公司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14CN200C16 (</w:t>
      </w:r>
      <w:r>
        <w:rPr>
          <w:rFonts w:hint="eastAsia" w:ascii="STSongStd-Light" w:hAnsi="STSongStd-Light" w:cs="宋体"/>
        </w:rPr>
        <w:t>柳州舜泽尔汽车零部件有限公司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OXY26 (</w:t>
      </w:r>
      <w:r>
        <w:rPr>
          <w:rFonts w:hint="eastAsia" w:ascii="STSongStd-Light" w:hAnsi="STSongStd-Light" w:cs="宋体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OXY26 (</w:t>
      </w:r>
      <w:r>
        <w:rPr>
          <w:rFonts w:hint="eastAsia" w:ascii="STSongStd-Light" w:hAnsi="STSongStd-Light" w:cs="宋体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LZW6477CKYZ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LZW6477CKVYZ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LL5 (</w:t>
      </w:r>
      <w:r>
        <w:rPr>
          <w:rFonts w:hint="eastAsia" w:ascii="STSongStd-Light" w:hAnsi="STSongStd-Light" w:cs="宋体"/>
        </w:rPr>
        <w:t>上汽通用五菱汽车股份有限公司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CONV-B9-02 (</w:t>
      </w:r>
      <w:r>
        <w:rPr>
          <w:rFonts w:hint="eastAsia" w:ascii="STSongStd-Light" w:hAnsi="STSongStd-Light" w:cs="宋体"/>
        </w:rPr>
        <w:t>昆明贵研催化剂有限责任公司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14CN200C16 (</w:t>
      </w:r>
      <w:r>
        <w:rPr>
          <w:rFonts w:hint="eastAsia" w:ascii="STSongStd-Light" w:hAnsi="STSongStd-Light" w:cs="宋体"/>
        </w:rPr>
        <w:t>柳州舜泽尔汽车零部件有限公司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OXY26 (</w:t>
      </w:r>
      <w:r>
        <w:rPr>
          <w:rFonts w:hint="eastAsia" w:ascii="STSongStd-Light" w:hAnsi="STSongStd-Light" w:cs="宋体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OXY26 (</w:t>
      </w:r>
      <w:r>
        <w:rPr>
          <w:rFonts w:hint="eastAsia" w:ascii="STSongStd-Light" w:hAnsi="STSongStd-Light" w:cs="宋体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宋体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LL5 (</w:t>
      </w:r>
      <w:r>
        <w:rPr>
          <w:rFonts w:hint="eastAsia" w:ascii="STSongStd-Light" w:hAnsi="STSongStd-Light" w:cs="宋体"/>
        </w:rPr>
        <w:t>上汽通用五菱汽车股份有限公司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CONV-B9-02 (</w:t>
      </w:r>
      <w:r>
        <w:rPr>
          <w:rFonts w:hint="eastAsia" w:ascii="STSongStd-Light" w:hAnsi="STSongStd-Light" w:cs="宋体"/>
        </w:rPr>
        <w:t>昆明贵研催化剂有限责任公司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14CN200C16 (</w:t>
      </w:r>
      <w:r>
        <w:rPr>
          <w:rFonts w:hint="eastAsia" w:ascii="STSongStd-Light" w:hAnsi="STSongStd-Light" w:cs="宋体"/>
        </w:rPr>
        <w:t>柳州舜泽尔汽车零部件有限公司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OXY26 (</w:t>
      </w:r>
      <w:r>
        <w:rPr>
          <w:rFonts w:hint="eastAsia" w:ascii="STSongStd-Light" w:hAnsi="STSongStd-Light" w:cs="宋体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OXY26 (</w:t>
      </w:r>
      <w:r>
        <w:rPr>
          <w:rFonts w:hint="eastAsia" w:ascii="STSongStd-Light" w:hAnsi="STSongStd-Light" w:cs="宋体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宋体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LL5 (</w:t>
      </w:r>
      <w:r>
        <w:rPr>
          <w:rFonts w:hint="eastAsia" w:ascii="STSongStd-Light" w:hAnsi="STSongStd-Light" w:cs="宋体"/>
        </w:rPr>
        <w:t>上汽通用五菱汽车股份有限公司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CONV-B9-02 (</w:t>
      </w:r>
      <w:r>
        <w:rPr>
          <w:rFonts w:hint="eastAsia" w:ascii="STSongStd-Light" w:hAnsi="STSongStd-Light" w:cs="宋体"/>
        </w:rPr>
        <w:t>昆明贵研催化剂有限责任公司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14CN200C16 (</w:t>
      </w:r>
      <w:r>
        <w:rPr>
          <w:rFonts w:hint="eastAsia" w:ascii="STSongStd-Light" w:hAnsi="STSongStd-Light" w:cs="宋体"/>
        </w:rPr>
        <w:t>柳州舜泽尔汽车零部件有限公司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OXY26 (</w:t>
      </w:r>
      <w:r>
        <w:rPr>
          <w:rFonts w:hint="eastAsia" w:ascii="STSongStd-Light" w:hAnsi="STSongStd-Light" w:cs="宋体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OXY26 (</w:t>
      </w:r>
      <w:r>
        <w:rPr>
          <w:rFonts w:hint="eastAsia" w:ascii="STSongStd-Light" w:hAnsi="STSongStd-Light" w:cs="宋体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宋体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LL5 (</w:t>
      </w:r>
      <w:r>
        <w:rPr>
          <w:rFonts w:hint="eastAsia" w:ascii="STSongStd-Light" w:hAnsi="STSongStd-Light" w:cs="宋体"/>
        </w:rPr>
        <w:t>上汽通用五菱汽车股份有限公司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CONV-B9-02 (</w:t>
      </w:r>
      <w:r>
        <w:rPr>
          <w:rFonts w:hint="eastAsia" w:ascii="STSongStd-Light" w:hAnsi="STSongStd-Light" w:cs="宋体"/>
        </w:rPr>
        <w:t>昆明贵研催化剂有限责任公司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14CN200C16 (</w:t>
      </w:r>
      <w:r>
        <w:rPr>
          <w:rFonts w:hint="eastAsia" w:ascii="STSongStd-Light" w:hAnsi="STSongStd-Light" w:cs="宋体"/>
        </w:rPr>
        <w:t>柳州舜泽尔汽车零部件有限公司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OXY26 (</w:t>
      </w:r>
      <w:r>
        <w:rPr>
          <w:rFonts w:hint="eastAsia" w:ascii="STSongStd-Light" w:hAnsi="STSongStd-Light" w:cs="宋体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OXY26 (</w:t>
      </w:r>
      <w:r>
        <w:rPr>
          <w:rFonts w:hint="eastAsia" w:ascii="STSongStd-Light" w:hAnsi="STSongStd-Light" w:cs="宋体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LZW6477UAYZ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LZW6477UAVYZ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LJ479QNE2 (</w:t>
      </w:r>
      <w:r>
        <w:rPr>
          <w:rFonts w:hint="eastAsia" w:ascii="STSongStd-Light" w:hAnsi="STSongStd-Light" w:cs="宋体"/>
        </w:rPr>
        <w:t>柳州五菱柳机动力有限公司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CONV-B8-03 (</w:t>
      </w:r>
      <w:r>
        <w:rPr>
          <w:rFonts w:hint="eastAsia" w:ascii="STSongStd-Light" w:hAnsi="STSongStd-Light" w:cs="宋体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14CN200C16 (</w:t>
      </w:r>
      <w:r>
        <w:rPr>
          <w:rFonts w:hint="eastAsia" w:ascii="STSongStd-Light" w:hAnsi="STSongStd-Light" w:cs="宋体"/>
        </w:rPr>
        <w:t>柳州舜泽尔汽车零部件有限公司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LSF 4.2 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LSF 4.2 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LZW6477UBYZ 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LZW6477UBVYZ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LJ479QNE2 (</w:t>
      </w:r>
      <w:r>
        <w:rPr>
          <w:rFonts w:hint="eastAsia" w:ascii="STSongStd-Light" w:hAnsi="STSongStd-Light" w:cs="宋体"/>
        </w:rPr>
        <w:t>柳州五菱柳机动力有限公司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CONV-B8-03 (</w:t>
      </w:r>
      <w:r>
        <w:rPr>
          <w:rFonts w:hint="eastAsia" w:ascii="STSongStd-Light" w:hAnsi="STSongStd-Light" w:cs="宋体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14CN200C16 (</w:t>
      </w:r>
      <w:r>
        <w:rPr>
          <w:rFonts w:hint="eastAsia" w:ascii="STSongStd-Light" w:hAnsi="STSongStd-Light" w:cs="宋体"/>
        </w:rPr>
        <w:t>柳州舜泽尔汽车零部件有限公司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LSF 4.2 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LSF 4.2 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LZW6477UYZ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LZW6477UVYZ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LJ479QNE2 (</w:t>
      </w:r>
      <w:r>
        <w:rPr>
          <w:rFonts w:hint="eastAsia" w:ascii="STSongStd-Light" w:hAnsi="STSongStd-Light" w:cs="宋体"/>
        </w:rPr>
        <w:t>柳州五菱柳机动力有限公司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CONV-B8-03 (</w:t>
      </w:r>
      <w:r>
        <w:rPr>
          <w:rFonts w:hint="eastAsia" w:ascii="STSongStd-Light" w:hAnsi="STSongStd-Light" w:cs="宋体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14CN200C16 (</w:t>
      </w:r>
      <w:r>
        <w:rPr>
          <w:rFonts w:hint="eastAsia" w:ascii="STSongStd-Light" w:hAnsi="STSongStd-Light" w:cs="宋体"/>
        </w:rPr>
        <w:t>柳州舜泽尔汽车零部件有限公司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LSF 4.2 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LSF 4.2 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LZW6480CNY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LTX (</w:t>
      </w:r>
      <w:r>
        <w:rPr>
          <w:rFonts w:hint="eastAsia" w:ascii="STSongStd-Light" w:hAnsi="STSongStd-Light" w:cs="宋体"/>
        </w:rPr>
        <w:t>上汽通用五菱汽车股份有限公司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CONV-B9-02 (</w:t>
      </w:r>
      <w:r>
        <w:rPr>
          <w:rFonts w:hint="eastAsia" w:ascii="STSongStd-Light" w:hAnsi="STSongStd-Light" w:cs="宋体"/>
        </w:rPr>
        <w:t>昆明贵研催化剂有限责任公司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14CN200C16 (</w:t>
      </w:r>
      <w:r>
        <w:rPr>
          <w:rFonts w:hint="eastAsia" w:ascii="STSongStd-Light" w:hAnsi="STSongStd-Light" w:cs="宋体"/>
        </w:rPr>
        <w:t>柳州舜泽尔汽车零部件有限公司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OXY26 (</w:t>
      </w:r>
      <w:r>
        <w:rPr>
          <w:rFonts w:hint="eastAsia" w:ascii="STSongStd-Light" w:hAnsi="STSongStd-Light" w:cs="宋体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OXY26 (</w:t>
      </w:r>
      <w:r>
        <w:rPr>
          <w:rFonts w:hint="eastAsia" w:ascii="STSongStd-Light" w:hAnsi="STSongStd-Light" w:cs="宋体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宋体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LTX (</w:t>
      </w:r>
      <w:r>
        <w:rPr>
          <w:rFonts w:hint="eastAsia" w:ascii="STSongStd-Light" w:hAnsi="STSongStd-Light" w:cs="宋体"/>
        </w:rPr>
        <w:t>上汽通用五菱汽车股份有限公司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CONV-B9-02 (</w:t>
      </w:r>
      <w:r>
        <w:rPr>
          <w:rFonts w:hint="eastAsia" w:ascii="STSongStd-Light" w:hAnsi="STSongStd-Light" w:cs="宋体"/>
        </w:rPr>
        <w:t>昆明贵研催化剂有限责任公司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14CN200C16 (</w:t>
      </w:r>
      <w:r>
        <w:rPr>
          <w:rFonts w:hint="eastAsia" w:ascii="STSongStd-Light" w:hAnsi="STSongStd-Light" w:cs="宋体"/>
        </w:rPr>
        <w:t>柳州舜泽尔汽车零部件有限公司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OXY26 (</w:t>
      </w:r>
      <w:r>
        <w:rPr>
          <w:rFonts w:hint="eastAsia" w:ascii="STSongStd-Light" w:hAnsi="STSongStd-Light" w:cs="宋体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OXY26 (</w:t>
      </w:r>
      <w:r>
        <w:rPr>
          <w:rFonts w:hint="eastAsia" w:ascii="STSongStd-Light" w:hAnsi="STSongStd-Light" w:cs="宋体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宋体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LTX (</w:t>
      </w:r>
      <w:r>
        <w:rPr>
          <w:rFonts w:hint="eastAsia" w:ascii="STSongStd-Light" w:hAnsi="STSongStd-Light" w:cs="宋体"/>
        </w:rPr>
        <w:t>上汽通用五菱汽车股份有限公司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CONV-B9-02 (</w:t>
      </w:r>
      <w:r>
        <w:rPr>
          <w:rFonts w:hint="eastAsia" w:ascii="STSongStd-Light" w:hAnsi="STSongStd-Light" w:cs="宋体"/>
        </w:rPr>
        <w:t>昆明贵研催化剂有限责任公司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14CN200C16 (</w:t>
      </w:r>
      <w:r>
        <w:rPr>
          <w:rFonts w:hint="eastAsia" w:ascii="STSongStd-Light" w:hAnsi="STSongStd-Light" w:cs="宋体"/>
        </w:rPr>
        <w:t>柳州舜泽尔汽车零部件有限公司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OXY26 (</w:t>
      </w:r>
      <w:r>
        <w:rPr>
          <w:rFonts w:hint="eastAsia" w:ascii="STSongStd-Light" w:hAnsi="STSongStd-Light" w:cs="宋体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OXY26 (</w:t>
      </w:r>
      <w:r>
        <w:rPr>
          <w:rFonts w:hint="eastAsia" w:ascii="STSongStd-Light" w:hAnsi="STSongStd-Light" w:cs="宋体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宋体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LTX (</w:t>
      </w:r>
      <w:r>
        <w:rPr>
          <w:rFonts w:hint="eastAsia" w:ascii="STSongStd-Light" w:hAnsi="STSongStd-Light" w:cs="宋体"/>
        </w:rPr>
        <w:t>上汽通用五菱汽车股份有限公司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CONV-B9-02 (</w:t>
      </w:r>
      <w:r>
        <w:rPr>
          <w:rFonts w:hint="eastAsia" w:ascii="STSongStd-Light" w:hAnsi="STSongStd-Light" w:cs="宋体"/>
        </w:rPr>
        <w:t>昆明贵研催化剂有限责任公司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14CN200C16 (</w:t>
      </w:r>
      <w:r>
        <w:rPr>
          <w:rFonts w:hint="eastAsia" w:ascii="STSongStd-Light" w:hAnsi="STSongStd-Light" w:cs="宋体"/>
        </w:rPr>
        <w:t>柳州舜泽尔汽车零部件有限公司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OXY26 (</w:t>
      </w:r>
      <w:r>
        <w:rPr>
          <w:rFonts w:hint="eastAsia" w:ascii="STSongStd-Light" w:hAnsi="STSongStd-Light" w:cs="宋体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OXY26 (</w:t>
      </w:r>
      <w:r>
        <w:rPr>
          <w:rFonts w:hint="eastAsia" w:ascii="STSongStd-Light" w:hAnsi="STSongStd-Light" w:cs="宋体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512013370"/>
      <w:r>
        <w:rPr>
          <w:rFonts w:ascii="Times New Roman" w:hAnsi="Times New Roman" w:cs="Times New Roman"/>
          <w:b/>
          <w:bCs/>
        </w:rPr>
        <w:t>18</w:t>
      </w:r>
      <w:r>
        <w:rPr>
          <w:rFonts w:hint="eastAsia" w:ascii="Times New Roman" w:hAnsi="Times New Roman" w:cs="宋体"/>
          <w:b/>
          <w:bCs/>
        </w:rPr>
        <w:t>、青岛九瑞汽车有限公司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FZB5030XLJA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ECOBOOST4G20B5L (</w:t>
      </w:r>
      <w:r>
        <w:rPr>
          <w:rFonts w:hint="eastAsia" w:ascii="STSongStd-Light" w:hAnsi="STSongStd-Light" w:cs="宋体"/>
        </w:rPr>
        <w:t>江铃汽车股份有限公司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REX1244 (</w:t>
      </w:r>
      <w:r>
        <w:rPr>
          <w:rFonts w:hint="eastAsia" w:ascii="STSongStd-Light" w:hAnsi="STSongStd-Light" w:cs="宋体"/>
        </w:rPr>
        <w:t>南昌佛吉亚排气控制技术有限公司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CC07L (</w:t>
      </w:r>
      <w:r>
        <w:rPr>
          <w:rFonts w:hint="eastAsia" w:ascii="STSongStd-Light" w:hAnsi="STSongStd-Light" w:cs="宋体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E1GA-9Y460-** (Robert Bosch GmbH)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GK29-9G444-** (Robert Bosch GmbH)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512013371"/>
      <w:r>
        <w:rPr>
          <w:rFonts w:ascii="Times New Roman" w:hAnsi="Times New Roman" w:cs="Times New Roman"/>
          <w:b/>
          <w:bCs/>
        </w:rPr>
        <w:t>19</w:t>
      </w:r>
      <w:r>
        <w:rPr>
          <w:rFonts w:hint="eastAsia" w:ascii="Times New Roman" w:hAnsi="Times New Roman" w:cs="宋体"/>
          <w:b/>
          <w:bCs/>
        </w:rPr>
        <w:t>、丹东黄海汽车有限责任公司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DD1031NA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4K22D4T (</w:t>
      </w:r>
      <w:r>
        <w:rPr>
          <w:rFonts w:hint="eastAsia" w:ascii="STSongStd-Light" w:hAnsi="STSongStd-Light" w:cs="宋体"/>
        </w:rPr>
        <w:t>沈阳航天三菱汽车发动机制造有限公司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</w:t>
      </w:r>
      <w:r>
        <w:rPr>
          <w:rFonts w:ascii="STSongStd-Light" w:hAnsi="STSongStd-Light" w:cs="STSongStd-Light"/>
        </w:rPr>
        <w:t>: 1205110-S01 (</w:t>
      </w:r>
      <w:r>
        <w:rPr>
          <w:rFonts w:hint="eastAsia" w:ascii="STSongStd-Light" w:hAnsi="STSongStd-Light" w:cs="宋体"/>
        </w:rPr>
        <w:t>哈尔滨艾瑞汽车排气系统有限公司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</w:t>
      </w:r>
      <w:r>
        <w:rPr>
          <w:rFonts w:ascii="STSongStd-Light" w:hAnsi="STSongStd-Light" w:cs="STSongStd-Light"/>
        </w:rPr>
        <w:t>: 1205130-S01 (</w:t>
      </w:r>
      <w:r>
        <w:rPr>
          <w:rFonts w:hint="eastAsia" w:ascii="STSongStd-Light" w:hAnsi="STSongStd-Light" w:cs="宋体"/>
        </w:rPr>
        <w:t>哈尔滨艾瑞汽车排气系统有限公司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YX-V (</w:t>
      </w:r>
      <w:r>
        <w:rPr>
          <w:rFonts w:hint="eastAsia" w:ascii="STSongStd-Light" w:hAnsi="STSongStd-Light" w:cs="宋体"/>
        </w:rPr>
        <w:t>廊坊远祥汽车配件有限公司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RE94 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RE94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DD1031NAL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4K22D4T (</w:t>
      </w:r>
      <w:r>
        <w:rPr>
          <w:rFonts w:hint="eastAsia" w:ascii="STSongStd-Light" w:hAnsi="STSongStd-Light" w:cs="宋体"/>
        </w:rPr>
        <w:t>沈阳航天三菱汽车发动机制造有限公司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</w:t>
      </w:r>
      <w:r>
        <w:rPr>
          <w:rFonts w:ascii="STSongStd-Light" w:hAnsi="STSongStd-Light" w:cs="STSongStd-Light"/>
        </w:rPr>
        <w:t>: 1205110-S01 (</w:t>
      </w:r>
      <w:r>
        <w:rPr>
          <w:rFonts w:hint="eastAsia" w:ascii="STSongStd-Light" w:hAnsi="STSongStd-Light" w:cs="宋体"/>
        </w:rPr>
        <w:t>哈尔滨艾瑞汽车排气系统有限公司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</w:t>
      </w:r>
      <w:r>
        <w:rPr>
          <w:rFonts w:ascii="STSongStd-Light" w:hAnsi="STSongStd-Light" w:cs="STSongStd-Light"/>
        </w:rPr>
        <w:t>: 1205130-S01 (</w:t>
      </w:r>
      <w:r>
        <w:rPr>
          <w:rFonts w:hint="eastAsia" w:ascii="STSongStd-Light" w:hAnsi="STSongStd-Light" w:cs="宋体"/>
        </w:rPr>
        <w:t>哈尔滨艾瑞汽车排气系统有限公司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YX-V (</w:t>
      </w:r>
      <w:r>
        <w:rPr>
          <w:rFonts w:hint="eastAsia" w:ascii="STSongStd-Light" w:hAnsi="STSongStd-Light" w:cs="宋体"/>
        </w:rPr>
        <w:t>廊坊远祥汽车配件有限公司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RE94 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512013372"/>
      <w:r>
        <w:rPr>
          <w:rFonts w:ascii="Times New Roman" w:hAnsi="Times New Roman" w:cs="Times New Roman"/>
          <w:b/>
          <w:bCs/>
        </w:rPr>
        <w:t>20</w:t>
      </w:r>
      <w:r>
        <w:rPr>
          <w:rFonts w:hint="eastAsia" w:ascii="Times New Roman" w:hAnsi="Times New Roman" w:cs="宋体"/>
          <w:b/>
          <w:bCs/>
        </w:rPr>
        <w:t>、上汽大通汽车有限公司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SH1036D8G5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SH1036D6G5-P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多用途货车底盘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SH1036D8G5-1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SH5036XGCD8G5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工程车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SH5036XXHD8G5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救险车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SH5036XXYD8G5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SH5036XKCD8G5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勘察车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20L4E (</w:t>
      </w:r>
      <w:r>
        <w:rPr>
          <w:rFonts w:hint="eastAsia" w:ascii="STSongStd-Light" w:hAnsi="STSongStd-Light" w:cs="宋体"/>
        </w:rPr>
        <w:t>上海汽车集团股份有限公司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</w:t>
      </w:r>
      <w:r>
        <w:rPr>
          <w:rFonts w:ascii="STSongStd-Light" w:hAnsi="STSongStd-Light" w:cs="STSongStd-Light"/>
        </w:rPr>
        <w:t>: CATCC190 (</w:t>
      </w:r>
      <w:r>
        <w:rPr>
          <w:rFonts w:hint="eastAsia" w:ascii="STSongStd-Light" w:hAnsi="STSongStd-Light" w:cs="宋体"/>
        </w:rPr>
        <w:t>上海天纳克排气系统有限公司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</w:t>
      </w:r>
      <w:r>
        <w:rPr>
          <w:rFonts w:ascii="STSongStd-Light" w:hAnsi="STSongStd-Light" w:cs="STSongStd-Light"/>
        </w:rPr>
        <w:t>: CATCC191 (</w:t>
      </w:r>
      <w:r>
        <w:rPr>
          <w:rFonts w:hint="eastAsia" w:ascii="STSongStd-Light" w:hAnsi="STSongStd-Light" w:cs="宋体"/>
        </w:rPr>
        <w:t>上海天纳克排气系统有限公司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SV71-TGHA01 (</w:t>
      </w:r>
      <w:r>
        <w:rPr>
          <w:rFonts w:hint="eastAsia" w:ascii="STSongStd-Light" w:hAnsi="STSongStd-Light" w:cs="宋体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LSU4.9 (</w:t>
      </w:r>
      <w:r>
        <w:rPr>
          <w:rFonts w:hint="eastAsia" w:ascii="STSongStd-Light" w:hAnsi="STSongStd-Light" w:cs="宋体"/>
        </w:rPr>
        <w:t>罗伯特</w:t>
      </w:r>
      <w:r>
        <w:rPr>
          <w:rFonts w:ascii="STSongStd-Light" w:hAnsi="STSongStd-Light" w:cs="STSongStd-Light"/>
        </w:rPr>
        <w:t>•</w:t>
      </w:r>
      <w:r>
        <w:rPr>
          <w:rFonts w:hint="eastAsia" w:ascii="STSongStd-Light" w:hAnsi="STSongStd-Light" w:cs="宋体"/>
        </w:rPr>
        <w:t>博世有限公司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LSF4-23 (</w:t>
      </w:r>
      <w:r>
        <w:rPr>
          <w:rFonts w:hint="eastAsia" w:ascii="STSongStd-Light" w:hAnsi="STSongStd-Light" w:cs="宋体"/>
        </w:rPr>
        <w:t>罗伯特</w:t>
      </w:r>
      <w:r>
        <w:rPr>
          <w:rFonts w:ascii="STSongStd-Light" w:hAnsi="STSongStd-Light" w:cs="STSongStd-Light"/>
        </w:rPr>
        <w:t>•</w:t>
      </w:r>
      <w:r>
        <w:rPr>
          <w:rFonts w:hint="eastAsia" w:ascii="STSongStd-Light" w:hAnsi="STSongStd-Light" w:cs="宋体"/>
        </w:rPr>
        <w:t>博世有限公司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宋体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20L4E (</w:t>
      </w:r>
      <w:r>
        <w:rPr>
          <w:rFonts w:hint="eastAsia" w:ascii="STSongStd-Light" w:hAnsi="STSongStd-Light" w:cs="宋体"/>
        </w:rPr>
        <w:t>上海汽车集团股份有限公司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</w:t>
      </w:r>
      <w:r>
        <w:rPr>
          <w:rFonts w:ascii="STSongStd-Light" w:hAnsi="STSongStd-Light" w:cs="STSongStd-Light"/>
        </w:rPr>
        <w:t>: CATCC190 (</w:t>
      </w:r>
      <w:r>
        <w:rPr>
          <w:rFonts w:hint="eastAsia" w:ascii="STSongStd-Light" w:hAnsi="STSongStd-Light" w:cs="宋体"/>
        </w:rPr>
        <w:t>上海天纳克排气系统有限公司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</w:t>
      </w:r>
      <w:r>
        <w:rPr>
          <w:rFonts w:ascii="STSongStd-Light" w:hAnsi="STSongStd-Light" w:cs="STSongStd-Light"/>
        </w:rPr>
        <w:t>: CATCC191 (</w:t>
      </w:r>
      <w:r>
        <w:rPr>
          <w:rFonts w:hint="eastAsia" w:ascii="STSongStd-Light" w:hAnsi="STSongStd-Light" w:cs="宋体"/>
        </w:rPr>
        <w:t>上海天纳克排气系统有限公司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SV71-TGHA01 (</w:t>
      </w:r>
      <w:r>
        <w:rPr>
          <w:rFonts w:hint="eastAsia" w:ascii="STSongStd-Light" w:hAnsi="STSongStd-Light" w:cs="宋体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LSU4.9 (</w:t>
      </w:r>
      <w:r>
        <w:rPr>
          <w:rFonts w:hint="eastAsia" w:ascii="STSongStd-Light" w:hAnsi="STSongStd-Light" w:cs="宋体"/>
        </w:rPr>
        <w:t>罗伯特</w:t>
      </w:r>
      <w:r>
        <w:rPr>
          <w:rFonts w:ascii="STSongStd-Light" w:hAnsi="STSongStd-Light" w:cs="STSongStd-Light"/>
        </w:rPr>
        <w:t>•</w:t>
      </w:r>
      <w:r>
        <w:rPr>
          <w:rFonts w:hint="eastAsia" w:ascii="STSongStd-Light" w:hAnsi="STSongStd-Light" w:cs="宋体"/>
        </w:rPr>
        <w:t>博世有限公司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LSF4-23 (</w:t>
      </w:r>
      <w:r>
        <w:rPr>
          <w:rFonts w:hint="eastAsia" w:ascii="STSongStd-Light" w:hAnsi="STSongStd-Light" w:cs="宋体"/>
        </w:rPr>
        <w:t>罗伯特</w:t>
      </w:r>
      <w:r>
        <w:rPr>
          <w:rFonts w:ascii="STSongStd-Light" w:hAnsi="STSongStd-Light" w:cs="STSongStd-Light"/>
        </w:rPr>
        <w:t>•</w:t>
      </w:r>
      <w:r>
        <w:rPr>
          <w:rFonts w:hint="eastAsia" w:ascii="STSongStd-Light" w:hAnsi="STSongStd-Light" w:cs="宋体"/>
        </w:rPr>
        <w:t>博世有限公司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SH1036E8G5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SH5036XXHE8G5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救险车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SH1036E6G5-P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多用途货车底盘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SH5036XKCE8G5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勘察车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SH1036E8G5-1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SH5036XGCE8G5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工程车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SH5036XXYE8G5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20L4E (</w:t>
      </w:r>
      <w:r>
        <w:rPr>
          <w:rFonts w:hint="eastAsia" w:ascii="STSongStd-Light" w:hAnsi="STSongStd-Light" w:cs="宋体"/>
        </w:rPr>
        <w:t>上海汽车集团股份有限公司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</w:t>
      </w:r>
      <w:r>
        <w:rPr>
          <w:rFonts w:ascii="STSongStd-Light" w:hAnsi="STSongStd-Light" w:cs="STSongStd-Light"/>
        </w:rPr>
        <w:t>: CATCC190 (</w:t>
      </w:r>
      <w:r>
        <w:rPr>
          <w:rFonts w:hint="eastAsia" w:ascii="STSongStd-Light" w:hAnsi="STSongStd-Light" w:cs="宋体"/>
        </w:rPr>
        <w:t>上海天纳克排气系统有限公司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</w:t>
      </w:r>
      <w:r>
        <w:rPr>
          <w:rFonts w:ascii="STSongStd-Light" w:hAnsi="STSongStd-Light" w:cs="STSongStd-Light"/>
        </w:rPr>
        <w:t>: CATCC191 (</w:t>
      </w:r>
      <w:r>
        <w:rPr>
          <w:rFonts w:hint="eastAsia" w:ascii="STSongStd-Light" w:hAnsi="STSongStd-Light" w:cs="宋体"/>
        </w:rPr>
        <w:t>上海天纳克排气系统有限公司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SV71-TGHA01 (</w:t>
      </w:r>
      <w:r>
        <w:rPr>
          <w:rFonts w:hint="eastAsia" w:ascii="STSongStd-Light" w:hAnsi="STSongStd-Light" w:cs="宋体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LSU4.9 (</w:t>
      </w:r>
      <w:r>
        <w:rPr>
          <w:rFonts w:hint="eastAsia" w:ascii="STSongStd-Light" w:hAnsi="STSongStd-Light" w:cs="宋体"/>
        </w:rPr>
        <w:t>罗伯特</w:t>
      </w:r>
      <w:r>
        <w:rPr>
          <w:rFonts w:ascii="STSongStd-Light" w:hAnsi="STSongStd-Light" w:cs="STSongStd-Light"/>
        </w:rPr>
        <w:t>•</w:t>
      </w:r>
      <w:r>
        <w:rPr>
          <w:rFonts w:hint="eastAsia" w:ascii="STSongStd-Light" w:hAnsi="STSongStd-Light" w:cs="宋体"/>
        </w:rPr>
        <w:t>博世有限公司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LSF4-23 (</w:t>
      </w:r>
      <w:r>
        <w:rPr>
          <w:rFonts w:hint="eastAsia" w:ascii="STSongStd-Light" w:hAnsi="STSongStd-Light" w:cs="宋体"/>
        </w:rPr>
        <w:t>罗伯特</w:t>
      </w:r>
      <w:r>
        <w:rPr>
          <w:rFonts w:ascii="STSongStd-Light" w:hAnsi="STSongStd-Light" w:cs="STSongStd-Light"/>
        </w:rPr>
        <w:t>•</w:t>
      </w:r>
      <w:r>
        <w:rPr>
          <w:rFonts w:hint="eastAsia" w:ascii="STSongStd-Light" w:hAnsi="STSongStd-Light" w:cs="宋体"/>
        </w:rPr>
        <w:t>博世有限公司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宋体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20L4E (</w:t>
      </w:r>
      <w:r>
        <w:rPr>
          <w:rFonts w:hint="eastAsia" w:ascii="STSongStd-Light" w:hAnsi="STSongStd-Light" w:cs="宋体"/>
        </w:rPr>
        <w:t>上海汽车集团股份有限公司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</w:t>
      </w:r>
      <w:r>
        <w:rPr>
          <w:rFonts w:ascii="STSongStd-Light" w:hAnsi="STSongStd-Light" w:cs="STSongStd-Light"/>
        </w:rPr>
        <w:t>: CATCC190 (</w:t>
      </w:r>
      <w:r>
        <w:rPr>
          <w:rFonts w:hint="eastAsia" w:ascii="STSongStd-Light" w:hAnsi="STSongStd-Light" w:cs="宋体"/>
        </w:rPr>
        <w:t>上海天纳克排气系统有限公司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</w:t>
      </w:r>
      <w:r>
        <w:rPr>
          <w:rFonts w:ascii="STSongStd-Light" w:hAnsi="STSongStd-Light" w:cs="STSongStd-Light"/>
        </w:rPr>
        <w:t>: CATCC191 (</w:t>
      </w:r>
      <w:r>
        <w:rPr>
          <w:rFonts w:hint="eastAsia" w:ascii="STSongStd-Light" w:hAnsi="STSongStd-Light" w:cs="宋体"/>
        </w:rPr>
        <w:t>上海天纳克排气系统有限公司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SV71-TGHA01 (</w:t>
      </w:r>
      <w:r>
        <w:rPr>
          <w:rFonts w:hint="eastAsia" w:ascii="STSongStd-Light" w:hAnsi="STSongStd-Light" w:cs="宋体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LSU4.9 (</w:t>
      </w:r>
      <w:r>
        <w:rPr>
          <w:rFonts w:hint="eastAsia" w:ascii="STSongStd-Light" w:hAnsi="STSongStd-Light" w:cs="宋体"/>
        </w:rPr>
        <w:t>罗伯特</w:t>
      </w:r>
      <w:r>
        <w:rPr>
          <w:rFonts w:ascii="STSongStd-Light" w:hAnsi="STSongStd-Light" w:cs="STSongStd-Light"/>
        </w:rPr>
        <w:t>•</w:t>
      </w:r>
      <w:r>
        <w:rPr>
          <w:rFonts w:hint="eastAsia" w:ascii="STSongStd-Light" w:hAnsi="STSongStd-Light" w:cs="宋体"/>
        </w:rPr>
        <w:t>博世有限公司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LSF4-23 (</w:t>
      </w:r>
      <w:r>
        <w:rPr>
          <w:rFonts w:hint="eastAsia" w:ascii="STSongStd-Light" w:hAnsi="STSongStd-Light" w:cs="宋体"/>
        </w:rPr>
        <w:t>罗伯特</w:t>
      </w:r>
      <w:r>
        <w:rPr>
          <w:rFonts w:ascii="STSongStd-Light" w:hAnsi="STSongStd-Light" w:cs="STSongStd-Light"/>
        </w:rPr>
        <w:t>•</w:t>
      </w:r>
      <w:r>
        <w:rPr>
          <w:rFonts w:hint="eastAsia" w:ascii="STSongStd-Light" w:hAnsi="STSongStd-Light" w:cs="宋体"/>
        </w:rPr>
        <w:t>博世有限公司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512013373"/>
      <w:r>
        <w:rPr>
          <w:rFonts w:ascii="Times New Roman" w:hAnsi="Times New Roman" w:cs="Times New Roman"/>
          <w:b/>
          <w:bCs/>
        </w:rPr>
        <w:t>21</w:t>
      </w:r>
      <w:r>
        <w:rPr>
          <w:rFonts w:hint="eastAsia" w:ascii="Times New Roman" w:hAnsi="Times New Roman" w:cs="宋体"/>
          <w:b/>
          <w:bCs/>
        </w:rPr>
        <w:t>、北京宝沃汽车有限公司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BW7181A1X5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BWE418A (</w:t>
      </w:r>
      <w:r>
        <w:rPr>
          <w:rFonts w:hint="eastAsia" w:ascii="STSongStd-Light" w:hAnsi="STSongStd-Light" w:cs="宋体"/>
        </w:rPr>
        <w:t>北京宝沃汽车有限公司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</w:t>
      </w:r>
      <w:r>
        <w:rPr>
          <w:rFonts w:ascii="STSongStd-Light" w:hAnsi="STSongStd-Light" w:cs="STSongStd-Light"/>
        </w:rPr>
        <w:t>: G1E511A (</w:t>
      </w:r>
      <w:r>
        <w:rPr>
          <w:rFonts w:hint="eastAsia" w:ascii="STSongStd-Light" w:hAnsi="STSongStd-Light" w:cs="宋体"/>
        </w:rPr>
        <w:t>天津三五汽车部件有限公司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</w:t>
      </w:r>
      <w:r>
        <w:rPr>
          <w:rFonts w:ascii="STSongStd-Light" w:hAnsi="STSongStd-Light" w:cs="STSongStd-Light"/>
        </w:rPr>
        <w:t>: G1E511B (</w:t>
      </w:r>
      <w:r>
        <w:rPr>
          <w:rFonts w:hint="eastAsia" w:ascii="STSongStd-Light" w:hAnsi="STSongStd-Light" w:cs="宋体"/>
        </w:rPr>
        <w:t>天津三五汽车部件有限公司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S700001019 (</w:t>
      </w:r>
      <w:r>
        <w:rPr>
          <w:rFonts w:hint="eastAsia" w:ascii="STSongStd-Light" w:hAnsi="STSongStd-Light" w:cs="宋体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0 258 017 269 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BW7181A1Y5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BWE418A (</w:t>
      </w:r>
      <w:r>
        <w:rPr>
          <w:rFonts w:hint="eastAsia" w:ascii="STSongStd-Light" w:hAnsi="STSongStd-Light" w:cs="宋体"/>
        </w:rPr>
        <w:t>北京宝沃汽车有限公司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</w:t>
      </w:r>
      <w:r>
        <w:rPr>
          <w:rFonts w:ascii="STSongStd-Light" w:hAnsi="STSongStd-Light" w:cs="STSongStd-Light"/>
        </w:rPr>
        <w:t>: G1E511A (</w:t>
      </w:r>
      <w:r>
        <w:rPr>
          <w:rFonts w:hint="eastAsia" w:ascii="STSongStd-Light" w:hAnsi="STSongStd-Light" w:cs="宋体"/>
        </w:rPr>
        <w:t>天津三五汽车部件有限公司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</w:t>
      </w:r>
      <w:r>
        <w:rPr>
          <w:rFonts w:ascii="STSongStd-Light" w:hAnsi="STSongStd-Light" w:cs="STSongStd-Light"/>
        </w:rPr>
        <w:t>: G1E511B     (</w:t>
      </w:r>
      <w:r>
        <w:rPr>
          <w:rFonts w:hint="eastAsia" w:ascii="STSongStd-Light" w:hAnsi="STSongStd-Light" w:cs="宋体"/>
        </w:rPr>
        <w:t>天津三五汽车部件有限公司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S700001019 (</w:t>
      </w:r>
      <w:r>
        <w:rPr>
          <w:rFonts w:hint="eastAsia" w:ascii="STSongStd-Light" w:hAnsi="STSongStd-Light" w:cs="宋体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0  258 017 269 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1" w:name="_Toc512013374"/>
      <w:r>
        <w:rPr>
          <w:rFonts w:ascii="Times New Roman" w:hAnsi="Times New Roman" w:cs="Times New Roman"/>
          <w:b/>
          <w:bCs/>
        </w:rPr>
        <w:t>22</w:t>
      </w:r>
      <w:r>
        <w:rPr>
          <w:rFonts w:hint="eastAsia" w:ascii="Times New Roman" w:hAnsi="Times New Roman" w:cs="宋体"/>
          <w:b/>
          <w:bCs/>
        </w:rPr>
        <w:t>、和合加利福尼亚汽车集团公司</w:t>
      </w:r>
      <w:bookmarkEnd w:id="2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克罗迪</w:t>
      </w:r>
      <w:r>
        <w:rPr>
          <w:rFonts w:ascii="STSongStd-Light" w:hAnsi="STSongStd-Light" w:cs="STSongStd-Light"/>
          <w:color w:val="auto"/>
        </w:rPr>
        <w:t xml:space="preserve"> F150 3.5R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货车</w:t>
      </w: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宋体"/>
          <w:color w:val="auto"/>
        </w:rPr>
        <w:t>福特平行进口</w:t>
      </w:r>
      <w:r>
        <w:rPr>
          <w:rFonts w:ascii="STSongStd-Light" w:hAnsi="STSongStd-Light" w:cs="STSongStd-Light"/>
          <w:color w:val="auto"/>
        </w:rPr>
        <w:t>) (5</w:t>
      </w:r>
      <w:r>
        <w:rPr>
          <w:rFonts w:hint="eastAsia" w:ascii="STSongStd-Light" w:hAnsi="STSongStd-Light" w:cs="宋体"/>
          <w:color w:val="auto"/>
        </w:rPr>
        <w:t>座</w:t>
      </w:r>
      <w:r>
        <w:rPr>
          <w:rFonts w:ascii="STSongStd-Light" w:hAnsi="STSongStd-Light" w:cs="STSongStd-Light"/>
          <w:color w:val="auto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 xml:space="preserve">G (FORD)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机外净化器：右</w:t>
      </w:r>
      <w:r>
        <w:rPr>
          <w:rFonts w:ascii="STSongStd-Light" w:hAnsi="STSongStd-Light" w:cs="STSongStd-Light"/>
        </w:rPr>
        <w:t>: *L34-5G218-** (FoMoCo)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左</w:t>
      </w:r>
      <w:r>
        <w:rPr>
          <w:rFonts w:ascii="STSongStd-Light" w:hAnsi="STSongStd-Light" w:cs="STSongStd-Light"/>
        </w:rPr>
        <w:t>: *L34-5E214-** (FoMoCo)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BU5A-9B328-BA (FoMoCo)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氧传感器：右前</w:t>
      </w:r>
      <w:r>
        <w:rPr>
          <w:rFonts w:ascii="STSongStd-Light" w:hAnsi="STSongStd-Light" w:cs="STSongStd-Light"/>
        </w:rPr>
        <w:t>: 8F9A-9Y460-**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右后</w:t>
      </w:r>
      <w:r>
        <w:rPr>
          <w:rFonts w:ascii="STSongStd-Light" w:hAnsi="STSongStd-Light" w:cs="STSongStd-Light"/>
        </w:rPr>
        <w:t>: FL3T-9G444-**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左前</w:t>
      </w:r>
      <w:r>
        <w:rPr>
          <w:rFonts w:ascii="STSongStd-Light" w:hAnsi="STSongStd-Light" w:cs="STSongStd-Light"/>
        </w:rPr>
        <w:t>: 8F9A-9Y460-**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左后</w:t>
      </w:r>
      <w:r>
        <w:rPr>
          <w:rFonts w:ascii="STSongStd-Light" w:hAnsi="STSongStd-Light" w:cs="STSongStd-Light"/>
        </w:rPr>
        <w:t>: FL3T-9G444-**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克罗迪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宋体"/>
          <w:color w:val="auto"/>
        </w:rPr>
        <w:t>发线</w:t>
      </w:r>
      <w:r>
        <w:rPr>
          <w:rFonts w:ascii="STSongStd-Light" w:hAnsi="STSongStd-Light" w:cs="STSongStd-Light"/>
          <w:color w:val="auto"/>
        </w:rPr>
        <w:t>DISCOVERY 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越野乘用车</w:t>
      </w: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宋体"/>
          <w:color w:val="auto"/>
        </w:rPr>
        <w:t>路虎平行进口</w:t>
      </w:r>
      <w:r>
        <w:rPr>
          <w:rFonts w:ascii="STSongStd-Light" w:hAnsi="STSongStd-Light" w:cs="STSongStd-Light"/>
          <w:color w:val="auto"/>
        </w:rPr>
        <w:t xml:space="preserve">)(5/7 </w:t>
      </w:r>
      <w:r>
        <w:rPr>
          <w:rFonts w:hint="eastAsia" w:ascii="STSongStd-Light" w:hAnsi="STSongStd-Light" w:cs="宋体"/>
          <w:color w:val="auto"/>
        </w:rPr>
        <w:t>座</w:t>
      </w:r>
      <w:r>
        <w:rPr>
          <w:rFonts w:ascii="STSongStd-Light" w:hAnsi="STSongStd-Light" w:cs="STSongStd-Light"/>
          <w:color w:val="auto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 xml:space="preserve">306PS (Bridgend Engine Plant)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机外净化器：右</w:t>
      </w:r>
      <w:r>
        <w:rPr>
          <w:rFonts w:ascii="STSongStd-Light" w:hAnsi="STSongStd-Light" w:cs="STSongStd-Light"/>
        </w:rPr>
        <w:t>: KAT128 (Eberspaecher)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左</w:t>
      </w:r>
      <w:r>
        <w:rPr>
          <w:rFonts w:ascii="STSongStd-Light" w:hAnsi="STSongStd-Light" w:cs="STSongStd-Light"/>
        </w:rPr>
        <w:t>: KAT128 (Eberspaecher)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CAN011 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氧传感器：上右</w:t>
      </w:r>
      <w:r>
        <w:rPr>
          <w:rFonts w:ascii="STSongStd-Light" w:hAnsi="STSongStd-Light" w:cs="STSongStd-Light"/>
        </w:rPr>
        <w:t>: LSU ADV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上左</w:t>
      </w:r>
      <w:r>
        <w:rPr>
          <w:rFonts w:ascii="STSongStd-Light" w:hAnsi="STSongStd-Light" w:cs="STSongStd-Light"/>
        </w:rPr>
        <w:t>: LSU ADV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中右</w:t>
      </w:r>
      <w:r>
        <w:rPr>
          <w:rFonts w:ascii="STSongStd-Light" w:hAnsi="STSongStd-Light" w:cs="STSongStd-Light"/>
        </w:rPr>
        <w:t>: LSF-XFP 50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中左</w:t>
      </w:r>
      <w:r>
        <w:rPr>
          <w:rFonts w:ascii="STSongStd-Light" w:hAnsi="STSongStd-Light" w:cs="STSongStd-Light"/>
        </w:rPr>
        <w:t>: LSF-XFP 50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后右</w:t>
      </w:r>
      <w:r>
        <w:rPr>
          <w:rFonts w:ascii="STSongStd-Light" w:hAnsi="STSongStd-Light" w:cs="STSongStd-Light"/>
        </w:rPr>
        <w:t>: LSF-XFP 50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后左</w:t>
      </w:r>
      <w:r>
        <w:rPr>
          <w:rFonts w:ascii="STSongStd-Light" w:hAnsi="STSongStd-Light" w:cs="STSongStd-Light"/>
        </w:rPr>
        <w:t>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卡宴</w:t>
      </w:r>
      <w:r>
        <w:rPr>
          <w:rFonts w:ascii="STSongStd-Light" w:hAnsi="STSongStd-Light" w:cs="STSongStd-Light"/>
          <w:color w:val="auto"/>
        </w:rPr>
        <w:t>CAYENNE 3.0L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混合动力越野乘用车</w:t>
      </w: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宋体"/>
          <w:color w:val="auto"/>
        </w:rPr>
        <w:t>保时捷平行进口</w:t>
      </w:r>
      <w:r>
        <w:rPr>
          <w:rFonts w:ascii="STSongStd-Light" w:hAnsi="STSongStd-Light" w:cs="STSongStd-Light"/>
          <w:color w:val="auto"/>
        </w:rPr>
        <w:t>)(5</w:t>
      </w:r>
      <w:r>
        <w:rPr>
          <w:rFonts w:hint="eastAsia" w:ascii="STSongStd-Light" w:hAnsi="STSongStd-Light" w:cs="宋体"/>
          <w:color w:val="auto"/>
        </w:rPr>
        <w:t>座</w:t>
      </w:r>
      <w:r>
        <w:rPr>
          <w:rFonts w:ascii="STSongStd-Light" w:hAnsi="STSongStd-Light" w:cs="STSongStd-Light"/>
          <w:color w:val="auto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 xml:space="preserve">CGE (Audi Hungaria Motor Kft)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机外净化器：右前</w:t>
      </w:r>
      <w:r>
        <w:rPr>
          <w:rFonts w:ascii="STSongStd-Light" w:hAnsi="STSongStd-Light" w:cs="STSongStd-Light"/>
        </w:rPr>
        <w:t>: T7P5043 (Faurecia)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右后</w:t>
      </w:r>
      <w:r>
        <w:rPr>
          <w:rFonts w:ascii="STSongStd-Light" w:hAnsi="STSongStd-Light" w:cs="STSongStd-Light"/>
        </w:rPr>
        <w:t>: T7P5038 (Faurecia)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左前</w:t>
      </w:r>
      <w:r>
        <w:rPr>
          <w:rFonts w:ascii="STSongStd-Light" w:hAnsi="STSongStd-Light" w:cs="STSongStd-Light"/>
        </w:rPr>
        <w:t>: T7P5034 (Faurecia)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左后</w:t>
      </w:r>
      <w:r>
        <w:rPr>
          <w:rFonts w:ascii="STSongStd-Light" w:hAnsi="STSongStd-Light" w:cs="STSongStd-Light"/>
        </w:rPr>
        <w:t>: T7P5036 (Faurecia)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7P0.196 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氧传感器：右</w:t>
      </w:r>
      <w:r>
        <w:rPr>
          <w:rFonts w:ascii="STSongStd-Light" w:hAnsi="STSongStd-Light" w:cs="STSongStd-Light"/>
        </w:rPr>
        <w:t>: LF07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左</w:t>
      </w:r>
      <w:r>
        <w:rPr>
          <w:rFonts w:ascii="STSongStd-Light" w:hAnsi="STSongStd-Light" w:cs="STSongStd-Light"/>
        </w:rPr>
        <w:t>: LU09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德宝</w:t>
      </w:r>
      <w:r>
        <w:rPr>
          <w:rFonts w:ascii="STSongStd-Light" w:hAnsi="STSongStd-Light" w:cs="STSongStd-Light"/>
          <w:color w:val="auto"/>
        </w:rPr>
        <w:t xml:space="preserve"> XC90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油电混合动力越野乘用车</w:t>
      </w: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宋体"/>
          <w:color w:val="auto"/>
        </w:rPr>
        <w:t>沃尔沃平行进口</w:t>
      </w:r>
      <w:r>
        <w:rPr>
          <w:rFonts w:ascii="STSongStd-Light" w:hAnsi="STSongStd-Light" w:cs="STSongStd-Light"/>
          <w:color w:val="auto"/>
        </w:rPr>
        <w:t>)(4/7</w:t>
      </w:r>
      <w:r>
        <w:rPr>
          <w:rFonts w:hint="eastAsia" w:ascii="STSongStd-Light" w:hAnsi="STSongStd-Light" w:cs="宋体"/>
          <w:color w:val="auto"/>
        </w:rPr>
        <w:t>座</w:t>
      </w:r>
      <w:r>
        <w:rPr>
          <w:rFonts w:ascii="STSongStd-Light" w:hAnsi="STSongStd-Light" w:cs="STSongStd-Light"/>
          <w:color w:val="auto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 xml:space="preserve">B4204T28 (Volvo)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HL15-2540046-CA* (Faurecia)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31372291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42HL14-254035-AA*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42HL15-254035-AA* (Denso)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德宝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宋体"/>
          <w:color w:val="auto"/>
        </w:rPr>
        <w:t>塞纳</w:t>
      </w:r>
      <w:r>
        <w:rPr>
          <w:rFonts w:ascii="STSongStd-Light" w:hAnsi="STSongStd-Light" w:cs="STSongStd-Light"/>
          <w:color w:val="auto"/>
        </w:rPr>
        <w:t>SIENNA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多功能乘用车</w:t>
      </w: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宋体"/>
          <w:color w:val="auto"/>
        </w:rPr>
        <w:t>丰田平行进口</w:t>
      </w:r>
      <w:r>
        <w:rPr>
          <w:rFonts w:ascii="STSongStd-Light" w:hAnsi="STSongStd-Light" w:cs="STSongStd-Light"/>
          <w:color w:val="auto"/>
        </w:rPr>
        <w:t xml:space="preserve">)(7/8 </w:t>
      </w:r>
      <w:r>
        <w:rPr>
          <w:rFonts w:hint="eastAsia" w:ascii="STSongStd-Light" w:hAnsi="STSongStd-Light" w:cs="宋体"/>
          <w:color w:val="auto"/>
        </w:rPr>
        <w:t>座</w:t>
      </w:r>
      <w:r>
        <w:rPr>
          <w:rFonts w:ascii="STSongStd-Light" w:hAnsi="STSongStd-Light" w:cs="STSongStd-Light"/>
          <w:color w:val="auto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 xml:space="preserve">2GR (TOYOTA)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机外净化器：右前</w:t>
      </w:r>
      <w:r>
        <w:rPr>
          <w:rFonts w:ascii="STSongStd-Light" w:hAnsi="STSongStd-Light" w:cs="STSongStd-Light"/>
        </w:rPr>
        <w:t>: ROP250 (TOYOTA)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</w:t>
      </w:r>
      <w:r>
        <w:rPr>
          <w:rFonts w:ascii="STSongStd-Light" w:hAnsi="STSongStd-Light" w:cs="STSongStd-Light"/>
        </w:rPr>
        <w:t>: X64 (TOYOTA)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左前</w:t>
      </w:r>
      <w:r>
        <w:rPr>
          <w:rFonts w:ascii="STSongStd-Light" w:hAnsi="STSongStd-Light" w:cs="STSongStd-Light"/>
        </w:rPr>
        <w:t>: TB101 (TOYOTA)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77704 (AISAN)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氧传感器：右</w:t>
      </w:r>
      <w:r>
        <w:rPr>
          <w:rFonts w:ascii="STSongStd-Light" w:hAnsi="STSongStd-Light" w:cs="STSongStd-Light"/>
        </w:rPr>
        <w:t>: 89467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左</w:t>
      </w:r>
      <w:r>
        <w:rPr>
          <w:rFonts w:ascii="STSongStd-Light" w:hAnsi="STSongStd-Light" w:cs="STSongStd-Light"/>
        </w:rPr>
        <w:t>: 89465 (DENSO)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英路</w:t>
      </w:r>
      <w:r>
        <w:rPr>
          <w:rFonts w:ascii="STSongStd-Light" w:hAnsi="STSongStd-Light" w:cs="STSongStd-Light"/>
          <w:color w:val="auto"/>
        </w:rPr>
        <w:t xml:space="preserve"> G500 4X4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越野乘用车</w:t>
      </w: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宋体"/>
          <w:color w:val="auto"/>
        </w:rPr>
        <w:t>奔驰平行进口</w:t>
      </w:r>
      <w:r>
        <w:rPr>
          <w:rFonts w:ascii="STSongStd-Light" w:hAnsi="STSongStd-Light" w:cs="STSongStd-Light"/>
          <w:color w:val="auto"/>
        </w:rPr>
        <w:t>)(5</w:t>
      </w:r>
      <w:r>
        <w:rPr>
          <w:rFonts w:hint="eastAsia" w:ascii="STSongStd-Light" w:hAnsi="STSongStd-Light" w:cs="宋体"/>
          <w:color w:val="auto"/>
        </w:rPr>
        <w:t>座</w:t>
      </w:r>
      <w:r>
        <w:rPr>
          <w:rFonts w:ascii="STSongStd-Light" w:hAnsi="STSongStd-Light" w:cs="STSongStd-Light"/>
          <w:color w:val="auto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 xml:space="preserve">176980 (Daimler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机外净化器：右前</w:t>
      </w:r>
      <w:r>
        <w:rPr>
          <w:rFonts w:ascii="STSongStd-Light" w:hAnsi="STSongStd-Light" w:cs="STSongStd-Light"/>
        </w:rPr>
        <w:t>: KT A049 (Sebring)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右后</w:t>
      </w:r>
      <w:r>
        <w:rPr>
          <w:rFonts w:ascii="STSongStd-Light" w:hAnsi="STSongStd-Light" w:cs="STSongStd-Light"/>
        </w:rPr>
        <w:t>: KT A047 (Sebring)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左前</w:t>
      </w:r>
      <w:r>
        <w:rPr>
          <w:rFonts w:ascii="STSongStd-Light" w:hAnsi="STSongStd-Light" w:cs="STSongStd-Light"/>
        </w:rPr>
        <w:t>: KT A049 (Sebring)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左后</w:t>
      </w:r>
      <w:r>
        <w:rPr>
          <w:rFonts w:ascii="STSongStd-Light" w:hAnsi="STSongStd-Light" w:cs="STSongStd-Light"/>
        </w:rPr>
        <w:t>: KT A047 (Sebring)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AF 0016 (Mahle)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OS0007 (NTK-NGK)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OS0005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英路</w:t>
      </w:r>
      <w:r>
        <w:rPr>
          <w:rFonts w:ascii="STSongStd-Light" w:hAnsi="STSongStd-Light" w:cs="STSongStd-Light"/>
          <w:color w:val="auto"/>
        </w:rPr>
        <w:t xml:space="preserve"> G550 4X4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越野乘用车</w:t>
      </w: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宋体"/>
          <w:color w:val="auto"/>
        </w:rPr>
        <w:t>奔驰平行进口</w:t>
      </w:r>
      <w:r>
        <w:rPr>
          <w:rFonts w:ascii="STSongStd-Light" w:hAnsi="STSongStd-Light" w:cs="STSongStd-Light"/>
          <w:color w:val="auto"/>
        </w:rPr>
        <w:t xml:space="preserve">)(5 </w:t>
      </w:r>
      <w:r>
        <w:rPr>
          <w:rFonts w:hint="eastAsia" w:ascii="STSongStd-Light" w:hAnsi="STSongStd-Light" w:cs="宋体"/>
          <w:color w:val="auto"/>
        </w:rPr>
        <w:t>座</w:t>
      </w:r>
      <w:r>
        <w:rPr>
          <w:rFonts w:ascii="STSongStd-Light" w:hAnsi="STSongStd-Light" w:cs="STSongStd-Light"/>
          <w:color w:val="auto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 xml:space="preserve">176980 (Daimler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机外净化器：右前</w:t>
      </w:r>
      <w:r>
        <w:rPr>
          <w:rFonts w:ascii="STSongStd-Light" w:hAnsi="STSongStd-Light" w:cs="STSongStd-Light"/>
        </w:rPr>
        <w:t>: KT A049 (Sebring)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右后</w:t>
      </w:r>
      <w:r>
        <w:rPr>
          <w:rFonts w:ascii="STSongStd-Light" w:hAnsi="STSongStd-Light" w:cs="STSongStd-Light"/>
        </w:rPr>
        <w:t>: KT A047 (Sebring)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左前</w:t>
      </w:r>
      <w:r>
        <w:rPr>
          <w:rFonts w:ascii="STSongStd-Light" w:hAnsi="STSongStd-Light" w:cs="STSongStd-Light"/>
        </w:rPr>
        <w:t>: KT A049 (Sebring)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左后</w:t>
      </w:r>
      <w:r>
        <w:rPr>
          <w:rFonts w:ascii="STSongStd-Light" w:hAnsi="STSongStd-Light" w:cs="STSongStd-Light"/>
        </w:rPr>
        <w:t>: KT A047 (Sebring)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AF 0016 (Mahle)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OS0007 (NTK-NGK)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OS0005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英路</w:t>
      </w:r>
      <w:r>
        <w:rPr>
          <w:rFonts w:ascii="STSongStd-Light" w:hAnsi="STSongStd-Light" w:cs="STSongStd-Light"/>
          <w:color w:val="auto"/>
        </w:rPr>
        <w:t xml:space="preserve"> Q5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越野乘用车</w:t>
      </w: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宋体"/>
          <w:color w:val="auto"/>
        </w:rPr>
        <w:t>奥迪平行进口</w:t>
      </w:r>
      <w:r>
        <w:rPr>
          <w:rFonts w:ascii="STSongStd-Light" w:hAnsi="STSongStd-Light" w:cs="STSongStd-Light"/>
          <w:color w:val="auto"/>
        </w:rPr>
        <w:t xml:space="preserve">)(5 </w:t>
      </w:r>
      <w:r>
        <w:rPr>
          <w:rFonts w:hint="eastAsia" w:ascii="STSongStd-Light" w:hAnsi="STSongStd-Light" w:cs="宋体"/>
          <w:color w:val="auto"/>
        </w:rPr>
        <w:t>座</w:t>
      </w:r>
      <w:r>
        <w:rPr>
          <w:rFonts w:ascii="STSongStd-Light" w:hAnsi="STSongStd-Light" w:cs="STSongStd-Light"/>
          <w:color w:val="auto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 xml:space="preserve">DAX (Audi)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8K0 178 ** (Faurecia)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8K0 196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LU08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LX08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英路</w:t>
      </w:r>
      <w:r>
        <w:rPr>
          <w:rFonts w:ascii="STSongStd-Light" w:hAnsi="STSongStd-Light" w:cs="STSongStd-Light"/>
          <w:color w:val="auto"/>
        </w:rPr>
        <w:t xml:space="preserve"> S450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乘用车</w:t>
      </w: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宋体"/>
          <w:color w:val="auto"/>
        </w:rPr>
        <w:t>奔驰平行进口</w:t>
      </w:r>
      <w:r>
        <w:rPr>
          <w:rFonts w:ascii="STSongStd-Light" w:hAnsi="STSongStd-Light" w:cs="STSongStd-Light"/>
          <w:color w:val="auto"/>
        </w:rPr>
        <w:t>)(4/5</w:t>
      </w:r>
      <w:r>
        <w:rPr>
          <w:rFonts w:hint="eastAsia" w:ascii="STSongStd-Light" w:hAnsi="STSongStd-Light" w:cs="宋体"/>
          <w:color w:val="auto"/>
        </w:rPr>
        <w:t>座</w:t>
      </w:r>
      <w:r>
        <w:rPr>
          <w:rFonts w:ascii="STSongStd-Light" w:hAnsi="STSongStd-Light" w:cs="STSongStd-Light"/>
          <w:color w:val="auto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 xml:space="preserve">276824 (Mercedes-Benz)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机外净化器：右</w:t>
      </w:r>
      <w:r>
        <w:rPr>
          <w:rFonts w:ascii="STSongStd-Light" w:hAnsi="STSongStd-Light" w:cs="STSongStd-Light"/>
        </w:rPr>
        <w:t>: KT 0366 (Tenneco)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左</w:t>
      </w:r>
      <w:r>
        <w:rPr>
          <w:rFonts w:ascii="STSongStd-Light" w:hAnsi="STSongStd-Light" w:cs="STSongStd-Light"/>
        </w:rPr>
        <w:t>: KT 0366 (Tenneco)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AF 0028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OS 0007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OS 0005 (NTK-NGK)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英路</w:t>
      </w:r>
      <w:r>
        <w:rPr>
          <w:rFonts w:ascii="STSongStd-Light" w:hAnsi="STSongStd-Light" w:cs="STSongStd-Light"/>
          <w:color w:val="auto"/>
        </w:rPr>
        <w:t xml:space="preserve"> S450 4MATIC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乘用车</w:t>
      </w: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宋体"/>
          <w:color w:val="auto"/>
        </w:rPr>
        <w:t>奔驰平行进口</w:t>
      </w:r>
      <w:r>
        <w:rPr>
          <w:rFonts w:ascii="STSongStd-Light" w:hAnsi="STSongStd-Light" w:cs="STSongStd-Light"/>
          <w:color w:val="auto"/>
        </w:rPr>
        <w:t xml:space="preserve">)(4/5 </w:t>
      </w:r>
      <w:r>
        <w:rPr>
          <w:rFonts w:hint="eastAsia" w:ascii="STSongStd-Light" w:hAnsi="STSongStd-Light" w:cs="宋体"/>
          <w:color w:val="auto"/>
        </w:rPr>
        <w:t>座</w:t>
      </w:r>
      <w:r>
        <w:rPr>
          <w:rFonts w:ascii="STSongStd-Light" w:hAnsi="STSongStd-Light" w:cs="STSongStd-Light"/>
          <w:color w:val="auto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 xml:space="preserve">276824 (Mercedes-Benz)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机外净化器：右</w:t>
      </w:r>
      <w:r>
        <w:rPr>
          <w:rFonts w:ascii="STSongStd-Light" w:hAnsi="STSongStd-Light" w:cs="STSongStd-Light"/>
        </w:rPr>
        <w:t>: KT 0366 (Tenneco)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左</w:t>
      </w:r>
      <w:r>
        <w:rPr>
          <w:rFonts w:ascii="STSongStd-Light" w:hAnsi="STSongStd-Light" w:cs="STSongStd-Light"/>
        </w:rPr>
        <w:t>: KT 0366 (Tenneco)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AF 0028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OS 0007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OS 0005 (NTK-NGK)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英路</w:t>
      </w:r>
      <w:r>
        <w:rPr>
          <w:rFonts w:ascii="STSongStd-Light" w:hAnsi="STSongStd-Light" w:cs="STSongStd-Light"/>
          <w:color w:val="auto"/>
        </w:rPr>
        <w:t xml:space="preserve"> S560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乘用车</w:t>
      </w: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宋体"/>
          <w:color w:val="auto"/>
        </w:rPr>
        <w:t>奔驰平行进口</w:t>
      </w:r>
      <w:r>
        <w:rPr>
          <w:rFonts w:ascii="STSongStd-Light" w:hAnsi="STSongStd-Light" w:cs="STSongStd-Light"/>
          <w:color w:val="auto"/>
        </w:rPr>
        <w:t xml:space="preserve">)(4/5 </w:t>
      </w:r>
      <w:r>
        <w:rPr>
          <w:rFonts w:hint="eastAsia" w:ascii="STSongStd-Light" w:hAnsi="STSongStd-Light" w:cs="宋体"/>
          <w:color w:val="auto"/>
        </w:rPr>
        <w:t>座</w:t>
      </w:r>
      <w:r>
        <w:rPr>
          <w:rFonts w:ascii="STSongStd-Light" w:hAnsi="STSongStd-Light" w:cs="STSongStd-Light"/>
          <w:color w:val="auto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 xml:space="preserve">176980 (Mercedes-Benz)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机外净化器：右前</w:t>
      </w:r>
      <w:r>
        <w:rPr>
          <w:rFonts w:ascii="STSongStd-Light" w:hAnsi="STSongStd-Light" w:cs="STSongStd-Light"/>
        </w:rPr>
        <w:t>: KTA049 (Eberspaecher)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右后</w:t>
      </w:r>
      <w:r>
        <w:rPr>
          <w:rFonts w:ascii="STSongStd-Light" w:hAnsi="STSongStd-Light" w:cs="STSongStd-Light"/>
        </w:rPr>
        <w:t>: KTA048 (Eberspaecher)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左前</w:t>
      </w:r>
      <w:r>
        <w:rPr>
          <w:rFonts w:ascii="STSongStd-Light" w:hAnsi="STSongStd-Light" w:cs="STSongStd-Light"/>
        </w:rPr>
        <w:t>: KTA049 (Eberspaecher)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左后</w:t>
      </w:r>
      <w:r>
        <w:rPr>
          <w:rFonts w:ascii="STSongStd-Light" w:hAnsi="STSongStd-Light" w:cs="STSongStd-Light"/>
        </w:rPr>
        <w:t>: KTA048 (Eberspaecher)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AF 0028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OS 0007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OS 0005 (NTK-NGK)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英路</w:t>
      </w:r>
      <w:r>
        <w:rPr>
          <w:rFonts w:ascii="STSongStd-Light" w:hAnsi="STSongStd-Light" w:cs="STSongStd-Light"/>
          <w:color w:val="auto"/>
        </w:rPr>
        <w:t xml:space="preserve"> S560 </w:t>
      </w:r>
      <w:r>
        <w:rPr>
          <w:rFonts w:hint="eastAsia" w:ascii="STSongStd-Light" w:hAnsi="STSongStd-Light" w:cs="宋体"/>
          <w:color w:val="auto"/>
        </w:rPr>
        <w:t>麦巴赫</w:t>
      </w:r>
      <w:r>
        <w:rPr>
          <w:rFonts w:ascii="STSongStd-Light" w:hAnsi="STSongStd-Light" w:cs="STSongStd-Light"/>
          <w:color w:val="auto"/>
        </w:rPr>
        <w:t>S560 MAYBACH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乘用车</w:t>
      </w: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宋体"/>
          <w:color w:val="auto"/>
        </w:rPr>
        <w:t>奔驰平行进口</w:t>
      </w:r>
      <w:r>
        <w:rPr>
          <w:rFonts w:ascii="STSongStd-Light" w:hAnsi="STSongStd-Light" w:cs="STSongStd-Light"/>
          <w:color w:val="auto"/>
        </w:rPr>
        <w:t xml:space="preserve">)(4/5 </w:t>
      </w:r>
      <w:r>
        <w:rPr>
          <w:rFonts w:hint="eastAsia" w:ascii="STSongStd-Light" w:hAnsi="STSongStd-Light" w:cs="宋体"/>
          <w:color w:val="auto"/>
        </w:rPr>
        <w:t>座</w:t>
      </w:r>
      <w:r>
        <w:rPr>
          <w:rFonts w:ascii="STSongStd-Light" w:hAnsi="STSongStd-Light" w:cs="STSongStd-Light"/>
          <w:color w:val="auto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 xml:space="preserve">176980 (Mercedes-Benz)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机外净化器：右前</w:t>
      </w:r>
      <w:r>
        <w:rPr>
          <w:rFonts w:ascii="STSongStd-Light" w:hAnsi="STSongStd-Light" w:cs="STSongStd-Light"/>
        </w:rPr>
        <w:t>: KTA049 (Eberspaecher)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右后</w:t>
      </w:r>
      <w:r>
        <w:rPr>
          <w:rFonts w:ascii="STSongStd-Light" w:hAnsi="STSongStd-Light" w:cs="STSongStd-Light"/>
        </w:rPr>
        <w:t>: KTA048 (Eberspaecher)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左前</w:t>
      </w:r>
      <w:r>
        <w:rPr>
          <w:rFonts w:ascii="STSongStd-Light" w:hAnsi="STSongStd-Light" w:cs="STSongStd-Light"/>
        </w:rPr>
        <w:t>: KTA049 (Eberspaecher)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左后</w:t>
      </w:r>
      <w:r>
        <w:rPr>
          <w:rFonts w:ascii="STSongStd-Light" w:hAnsi="STSongStd-Light" w:cs="STSongStd-Light"/>
        </w:rPr>
        <w:t>: KTA048 (Eberspaecher)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AF 0028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OS 0007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OS 0005 (NTK-NGK)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英路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宋体"/>
          <w:color w:val="auto"/>
        </w:rPr>
        <w:t>维特斯</w:t>
      </w:r>
      <w:r>
        <w:rPr>
          <w:rFonts w:ascii="STSongStd-Light" w:hAnsi="STSongStd-Light" w:cs="STSongStd-Light"/>
          <w:color w:val="auto"/>
        </w:rPr>
        <w:t>METRIS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多功能乘用车</w:t>
      </w: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宋体"/>
          <w:color w:val="auto"/>
        </w:rPr>
        <w:t>奔驰平行进口</w:t>
      </w:r>
      <w:r>
        <w:rPr>
          <w:rFonts w:ascii="STSongStd-Light" w:hAnsi="STSongStd-Light" w:cs="STSongStd-Light"/>
          <w:color w:val="auto"/>
        </w:rPr>
        <w:t>)(4/7</w:t>
      </w:r>
      <w:r>
        <w:rPr>
          <w:rFonts w:hint="eastAsia" w:ascii="STSongStd-Light" w:hAnsi="STSongStd-Light" w:cs="宋体"/>
          <w:color w:val="auto"/>
        </w:rPr>
        <w:t>座</w:t>
      </w:r>
      <w:r>
        <w:rPr>
          <w:rFonts w:ascii="STSongStd-Light" w:hAnsi="STSongStd-Light" w:cs="STSongStd-Light"/>
          <w:color w:val="auto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 xml:space="preserve">274920 (Daimler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KT6067 (Eberspaecher)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PAG-GF30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OS 0007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OS 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英路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宋体"/>
          <w:color w:val="auto"/>
        </w:rPr>
        <w:t>维特斯</w:t>
      </w:r>
      <w:r>
        <w:rPr>
          <w:rFonts w:ascii="STSongStd-Light" w:hAnsi="STSongStd-Light" w:cs="STSongStd-Light"/>
          <w:color w:val="auto"/>
        </w:rPr>
        <w:t>METRIS L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多功能乘用车</w:t>
      </w: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宋体"/>
          <w:color w:val="auto"/>
        </w:rPr>
        <w:t>奔驰平行进口</w:t>
      </w:r>
      <w:r>
        <w:rPr>
          <w:rFonts w:ascii="STSongStd-Light" w:hAnsi="STSongStd-Light" w:cs="STSongStd-Light"/>
          <w:color w:val="auto"/>
        </w:rPr>
        <w:t>)(4/7</w:t>
      </w:r>
      <w:r>
        <w:rPr>
          <w:rFonts w:hint="eastAsia" w:ascii="STSongStd-Light" w:hAnsi="STSongStd-Light" w:cs="宋体"/>
          <w:color w:val="auto"/>
        </w:rPr>
        <w:t>座</w:t>
      </w:r>
      <w:r>
        <w:rPr>
          <w:rFonts w:ascii="STSongStd-Light" w:hAnsi="STSongStd-Light" w:cs="STSongStd-Light"/>
          <w:color w:val="auto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 xml:space="preserve">274920 (Daimler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KT6067 (Eberspaecher)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PAG-GF30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OS 0007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OS 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英路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宋体"/>
          <w:color w:val="auto"/>
        </w:rPr>
        <w:t>维霆</w:t>
      </w:r>
      <w:r>
        <w:rPr>
          <w:rFonts w:ascii="STSongStd-Light" w:hAnsi="STSongStd-Light" w:cs="STSongStd-Light"/>
          <w:color w:val="auto"/>
        </w:rPr>
        <w:t>VITO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多功能乘用车</w:t>
      </w: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宋体"/>
          <w:color w:val="auto"/>
        </w:rPr>
        <w:t>奔驰平行进口</w:t>
      </w:r>
      <w:r>
        <w:rPr>
          <w:rFonts w:ascii="STSongStd-Light" w:hAnsi="STSongStd-Light" w:cs="STSongStd-Light"/>
          <w:color w:val="auto"/>
        </w:rPr>
        <w:t>)(4/7</w:t>
      </w:r>
      <w:r>
        <w:rPr>
          <w:rFonts w:hint="eastAsia" w:ascii="STSongStd-Light" w:hAnsi="STSongStd-Light" w:cs="宋体"/>
          <w:color w:val="auto"/>
        </w:rPr>
        <w:t>座</w:t>
      </w:r>
      <w:r>
        <w:rPr>
          <w:rFonts w:ascii="STSongStd-Light" w:hAnsi="STSongStd-Light" w:cs="STSongStd-Light"/>
          <w:color w:val="auto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 xml:space="preserve">274920 (Daimler AG)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KT6067 (Eberspaecher)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PAG-GF30 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OS 0007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OS 0011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2" w:name="_Toc512013375"/>
      <w:r>
        <w:rPr>
          <w:rFonts w:ascii="Times New Roman" w:hAnsi="Times New Roman" w:cs="Times New Roman"/>
          <w:b/>
          <w:bCs/>
        </w:rPr>
        <w:t>23</w:t>
      </w:r>
      <w:r>
        <w:rPr>
          <w:rFonts w:hint="eastAsia" w:ascii="Times New Roman" w:hAnsi="Times New Roman" w:cs="宋体"/>
          <w:b/>
          <w:bCs/>
        </w:rPr>
        <w:t>、西部汽车有限公司</w:t>
      </w:r>
      <w:bookmarkEnd w:id="2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沙漠之王</w:t>
      </w:r>
      <w:r>
        <w:rPr>
          <w:rFonts w:ascii="STSongStd-Light" w:hAnsi="STSongStd-Light" w:cs="STSongStd-Light"/>
          <w:color w:val="auto"/>
        </w:rPr>
        <w:t>LAND CRUISER 5.7L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越野乘用车</w:t>
      </w: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宋体"/>
          <w:color w:val="auto"/>
        </w:rPr>
        <w:t>丰田改装车</w:t>
      </w:r>
      <w:r>
        <w:rPr>
          <w:rFonts w:ascii="STSongStd-Light" w:hAnsi="STSongStd-Light" w:cs="STSongStd-Light"/>
          <w:color w:val="auto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 xml:space="preserve">3UR (TOYOTA)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机外净化器：右前</w:t>
      </w:r>
      <w:r>
        <w:rPr>
          <w:rFonts w:ascii="STSongStd-Light" w:hAnsi="STSongStd-Light" w:cs="STSongStd-Light"/>
        </w:rPr>
        <w:t>: 17140-38150 (TOYOTA)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右后</w:t>
      </w:r>
      <w:r>
        <w:rPr>
          <w:rFonts w:ascii="STSongStd-Light" w:hAnsi="STSongStd-Light" w:cs="STSongStd-Light"/>
        </w:rPr>
        <w:t>: X90 (TOYOTA)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左前</w:t>
      </w:r>
      <w:r>
        <w:rPr>
          <w:rFonts w:ascii="STSongStd-Light" w:hAnsi="STSongStd-Light" w:cs="STSongStd-Light"/>
        </w:rPr>
        <w:t>: 17150-38150 (TOYOTA)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左后</w:t>
      </w:r>
      <w:r>
        <w:rPr>
          <w:rFonts w:ascii="STSongStd-Light" w:hAnsi="STSongStd-Light" w:cs="STSongStd-Light"/>
        </w:rPr>
        <w:t>: X90 (TOYOTA)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77704-***** (AISAN)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氧传感器：右前</w:t>
      </w:r>
      <w:r>
        <w:rPr>
          <w:rFonts w:ascii="STSongStd-Light" w:hAnsi="STSongStd-Light" w:cs="STSongStd-Light"/>
        </w:rPr>
        <w:t>: 89467-*****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右后</w:t>
      </w:r>
      <w:r>
        <w:rPr>
          <w:rFonts w:ascii="STSongStd-Light" w:hAnsi="STSongStd-Light" w:cs="STSongStd-Light"/>
        </w:rPr>
        <w:t>: 89465-*****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左前</w:t>
      </w:r>
      <w:r>
        <w:rPr>
          <w:rFonts w:ascii="STSongStd-Light" w:hAnsi="STSongStd-Light" w:cs="STSongStd-Light"/>
        </w:rPr>
        <w:t>: 89467-***** (DENSO)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左后</w:t>
      </w:r>
      <w:r>
        <w:rPr>
          <w:rFonts w:ascii="STSongStd-Light" w:hAnsi="STSongStd-Light" w:cs="STSongStd-Light"/>
        </w:rPr>
        <w:t>: 89465-*****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3" w:name="_Toc512013376"/>
      <w:r>
        <w:rPr>
          <w:rFonts w:ascii="Times New Roman" w:hAnsi="Times New Roman" w:cs="Times New Roman"/>
          <w:b/>
          <w:bCs/>
        </w:rPr>
        <w:t>24</w:t>
      </w:r>
      <w:r>
        <w:rPr>
          <w:rFonts w:hint="eastAsia" w:ascii="Times New Roman" w:hAnsi="Times New Roman" w:cs="宋体"/>
          <w:b/>
          <w:bCs/>
        </w:rPr>
        <w:t>、</w:t>
      </w:r>
      <w:r>
        <w:rPr>
          <w:rFonts w:ascii="Times New Roman" w:hAnsi="Times New Roman" w:cs="Times New Roman"/>
          <w:b/>
          <w:bCs/>
        </w:rPr>
        <w:t>FCA</w:t>
      </w:r>
      <w:r>
        <w:rPr>
          <w:rFonts w:hint="eastAsia" w:ascii="Times New Roman" w:hAnsi="Times New Roman" w:cs="宋体"/>
          <w:b/>
          <w:bCs/>
        </w:rPr>
        <w:t>意大利股份公司卡西诺工厂</w:t>
      </w:r>
      <w:bookmarkEnd w:id="2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AR949EA4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 xml:space="preserve">55273835 (Alfa Romeo)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CATT400 (Faurecia)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00505322360 (Stant)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50539797 (MOPAR)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50539798 (MOPAR)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AR952DA2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 xml:space="preserve">55273835 (Alfa Romeo)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CATT400 (Faurecia)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0050532236 (Stant)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50539797 (MOPAR)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50539798 (MOPAR)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4" w:name="_Toc512013377"/>
      <w:r>
        <w:rPr>
          <w:rFonts w:ascii="Times New Roman" w:hAnsi="Times New Roman" w:cs="Times New Roman"/>
          <w:b/>
          <w:bCs/>
        </w:rPr>
        <w:t>25</w:t>
      </w:r>
      <w:r>
        <w:rPr>
          <w:rFonts w:hint="eastAsia" w:ascii="Times New Roman" w:hAnsi="Times New Roman" w:cs="宋体"/>
          <w:b/>
          <w:bCs/>
        </w:rPr>
        <w:t>、东风柳州汽车有限公司</w:t>
      </w:r>
      <w:bookmarkEnd w:id="2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LZ6452XQ16AM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4A92 (</w:t>
      </w:r>
      <w:r>
        <w:rPr>
          <w:rFonts w:hint="eastAsia" w:ascii="STSongStd-Light" w:hAnsi="STSongStd-Light" w:cs="宋体"/>
        </w:rPr>
        <w:t>沈阳航天三菱汽车发动机制造有限公司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</w:t>
      </w:r>
      <w:r>
        <w:rPr>
          <w:rFonts w:ascii="STSongStd-Light" w:hAnsi="STSongStd-Light" w:cs="STSongStd-Light"/>
        </w:rPr>
        <w:t>: SX6-1205010 (</w:t>
      </w:r>
      <w:r>
        <w:rPr>
          <w:rFonts w:hint="eastAsia" w:ascii="STSongStd-Light" w:hAnsi="STSongStd-Light" w:cs="宋体"/>
        </w:rPr>
        <w:t>昆明贵研催化剂有限责任公司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</w:t>
      </w:r>
      <w:r>
        <w:rPr>
          <w:rFonts w:ascii="STSongStd-Light" w:hAnsi="STSongStd-Light" w:cs="STSongStd-Light"/>
        </w:rPr>
        <w:t>: SX6-1205020 (</w:t>
      </w:r>
      <w:r>
        <w:rPr>
          <w:rFonts w:hint="eastAsia" w:ascii="STSongStd-Light" w:hAnsi="STSongStd-Light" w:cs="宋体"/>
        </w:rPr>
        <w:t>昆明贵研催化剂有限责任公司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B-1130200 (</w:t>
      </w:r>
      <w:r>
        <w:rPr>
          <w:rFonts w:hint="eastAsia" w:ascii="STSongStd-Light" w:hAnsi="STSongStd-Light" w:cs="宋体"/>
        </w:rPr>
        <w:t>厦门信源环保科技有限公司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LZ6452XQ16AV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4A92 (</w:t>
      </w:r>
      <w:r>
        <w:rPr>
          <w:rFonts w:hint="eastAsia" w:ascii="STSongStd-Light" w:hAnsi="STSongStd-Light" w:cs="宋体"/>
        </w:rPr>
        <w:t>沈阳航天三菱汽车发动机制造有限公司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</w:t>
      </w:r>
      <w:r>
        <w:rPr>
          <w:rFonts w:ascii="STSongStd-Light" w:hAnsi="STSongStd-Light" w:cs="STSongStd-Light"/>
        </w:rPr>
        <w:t>: SX6-1205010 (</w:t>
      </w:r>
      <w:r>
        <w:rPr>
          <w:rFonts w:hint="eastAsia" w:ascii="STSongStd-Light" w:hAnsi="STSongStd-Light" w:cs="宋体"/>
        </w:rPr>
        <w:t>昆明贵研催化剂有限责任公司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</w:t>
      </w:r>
      <w:r>
        <w:rPr>
          <w:rFonts w:ascii="STSongStd-Light" w:hAnsi="STSongStd-Light" w:cs="STSongStd-Light"/>
        </w:rPr>
        <w:t>: SX6-1205020 (</w:t>
      </w:r>
      <w:r>
        <w:rPr>
          <w:rFonts w:hint="eastAsia" w:ascii="STSongStd-Light" w:hAnsi="STSongStd-Light" w:cs="宋体"/>
        </w:rPr>
        <w:t>昆明贵研催化剂有限责任公司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B-1130200 (</w:t>
      </w:r>
      <w:r>
        <w:rPr>
          <w:rFonts w:hint="eastAsia" w:ascii="STSongStd-Light" w:hAnsi="STSongStd-Light" w:cs="宋体"/>
        </w:rPr>
        <w:t>厦门信源环保科技有限公司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5" w:name="_Toc512013378"/>
      <w:r>
        <w:rPr>
          <w:rFonts w:ascii="Times New Roman" w:hAnsi="Times New Roman" w:cs="Times New Roman"/>
          <w:b/>
          <w:bCs/>
        </w:rPr>
        <w:t>26</w:t>
      </w:r>
      <w:r>
        <w:rPr>
          <w:rFonts w:hint="eastAsia" w:ascii="Times New Roman" w:hAnsi="Times New Roman" w:cs="宋体"/>
          <w:b/>
          <w:bCs/>
        </w:rPr>
        <w:t>、华晨宝马汽车有限公司</w:t>
      </w:r>
      <w:bookmarkEnd w:id="2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BMW6475BX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BMW6475AX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B48B20C (BBA(</w:t>
      </w:r>
      <w:r>
        <w:rPr>
          <w:rFonts w:hint="eastAsia" w:ascii="STSongStd-Light" w:hAnsi="STSongStd-Light" w:cs="宋体"/>
        </w:rPr>
        <w:t>华晨宝马汽车有限公司</w:t>
      </w:r>
      <w:r>
        <w:rPr>
          <w:rFonts w:ascii="STSongStd-Light" w:hAnsi="STSongStd-Light" w:cs="STSongStd-Light"/>
        </w:rPr>
        <w:t xml:space="preserve">))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</w:t>
      </w:r>
      <w:r>
        <w:rPr>
          <w:rFonts w:ascii="STSongStd-Light" w:hAnsi="STSongStd-Light" w:cs="STSongStd-Light"/>
        </w:rPr>
        <w:t>: 8 682 682 (EBERSPACHER SHA(</w:t>
      </w:r>
      <w:r>
        <w:rPr>
          <w:rFonts w:hint="eastAsia" w:ascii="STSongStd-Light" w:hAnsi="STSongStd-Light" w:cs="宋体"/>
        </w:rPr>
        <w:t>埃贝赫排气技术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宋体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宋体"/>
        </w:rPr>
        <w:t>有限公司</w:t>
      </w:r>
      <w:r>
        <w:rPr>
          <w:rFonts w:ascii="STSongStd-Light" w:hAnsi="STSongStd-Light" w:cs="STSongStd-Light"/>
        </w:rPr>
        <w:t>))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</w:t>
      </w:r>
      <w:r>
        <w:rPr>
          <w:rFonts w:ascii="STSongStd-Light" w:hAnsi="STSongStd-Light" w:cs="STSongStd-Light"/>
        </w:rPr>
        <w:t>: 8 686 253 (EBERSPACHER SHA(</w:t>
      </w:r>
      <w:r>
        <w:rPr>
          <w:rFonts w:hint="eastAsia" w:ascii="STSongStd-Light" w:hAnsi="STSongStd-Light" w:cs="宋体"/>
        </w:rPr>
        <w:t>埃贝赫排气技术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宋体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宋体"/>
        </w:rPr>
        <w:t>有限公司</w:t>
      </w:r>
      <w:r>
        <w:rPr>
          <w:rFonts w:ascii="STSongStd-Light" w:hAnsi="STSongStd-Light" w:cs="STSongStd-Light"/>
        </w:rPr>
        <w:t>))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7 484 182 (KAUTEX TEXTRON)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LSU ADV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BMW6475FX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BMW6475EX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B48B20D (BBA(</w:t>
      </w:r>
      <w:r>
        <w:rPr>
          <w:rFonts w:hint="eastAsia" w:ascii="STSongStd-Light" w:hAnsi="STSongStd-Light" w:cs="宋体"/>
        </w:rPr>
        <w:t>华晨宝马汽车有限公司</w:t>
      </w:r>
      <w:r>
        <w:rPr>
          <w:rFonts w:ascii="STSongStd-Light" w:hAnsi="STSongStd-Light" w:cs="STSongStd-Light"/>
        </w:rPr>
        <w:t xml:space="preserve">))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</w:t>
      </w:r>
      <w:r>
        <w:rPr>
          <w:rFonts w:ascii="STSongStd-Light" w:hAnsi="STSongStd-Light" w:cs="STSongStd-Light"/>
        </w:rPr>
        <w:t>: 8 682 682 (EBERSPACHER SHA(</w:t>
      </w:r>
      <w:r>
        <w:rPr>
          <w:rFonts w:hint="eastAsia" w:ascii="STSongStd-Light" w:hAnsi="STSongStd-Light" w:cs="宋体"/>
        </w:rPr>
        <w:t>埃贝赫排气技术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宋体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宋体"/>
        </w:rPr>
        <w:t>有限公司</w:t>
      </w:r>
      <w:r>
        <w:rPr>
          <w:rFonts w:ascii="STSongStd-Light" w:hAnsi="STSongStd-Light" w:cs="STSongStd-Light"/>
        </w:rPr>
        <w:t>))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</w:t>
      </w:r>
      <w:r>
        <w:rPr>
          <w:rFonts w:ascii="STSongStd-Light" w:hAnsi="STSongStd-Light" w:cs="STSongStd-Light"/>
        </w:rPr>
        <w:t>: 8 686 253 (EBERSPACHER SHA(</w:t>
      </w:r>
      <w:r>
        <w:rPr>
          <w:rFonts w:hint="eastAsia" w:ascii="STSongStd-Light" w:hAnsi="STSongStd-Light" w:cs="宋体"/>
        </w:rPr>
        <w:t>埃贝赫排气技术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宋体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宋体"/>
        </w:rPr>
        <w:t>有限公司</w:t>
      </w:r>
      <w:r>
        <w:rPr>
          <w:rFonts w:ascii="STSongStd-Light" w:hAnsi="STSongStd-Light" w:cs="STSongStd-Light"/>
        </w:rPr>
        <w:t>))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7 484 182 (KAUTEX TEXTRON)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LSU ADV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BMW7153AH(BMW218i)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B38A15C (BBA(</w:t>
      </w:r>
      <w:r>
        <w:rPr>
          <w:rFonts w:hint="eastAsia" w:ascii="STSongStd-Light" w:hAnsi="STSongStd-Light" w:cs="宋体"/>
        </w:rPr>
        <w:t>华晨宝马汽车有限公司</w:t>
      </w:r>
      <w:r>
        <w:rPr>
          <w:rFonts w:ascii="STSongStd-Light" w:hAnsi="STSongStd-Light" w:cs="STSongStd-Light"/>
        </w:rPr>
        <w:t xml:space="preserve">))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8 632 019 (BOYSEN SHE(</w:t>
      </w:r>
      <w:r>
        <w:rPr>
          <w:rFonts w:hint="eastAsia" w:ascii="STSongStd-Light" w:hAnsi="STSongStd-Light" w:cs="宋体"/>
        </w:rPr>
        <w:t>波森尾气系统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宋体"/>
        </w:rPr>
        <w:t>沈阳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宋体"/>
        </w:rPr>
        <w:t>有限公司</w:t>
      </w:r>
      <w:r>
        <w:rPr>
          <w:rFonts w:ascii="STSongStd-Light" w:hAnsi="STSongStd-Light" w:cs="STSongStd-Light"/>
        </w:rPr>
        <w:t>))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7 334 624 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LSU ADV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BMW7203AC(BMW220i)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B48A20C (BBA(</w:t>
      </w:r>
      <w:r>
        <w:rPr>
          <w:rFonts w:hint="eastAsia" w:ascii="STSongStd-Light" w:hAnsi="STSongStd-Light" w:cs="宋体"/>
        </w:rPr>
        <w:t>华晨宝马汽车有限公司</w:t>
      </w:r>
      <w:r>
        <w:rPr>
          <w:rFonts w:ascii="STSongStd-Light" w:hAnsi="STSongStd-Light" w:cs="STSongStd-Light"/>
        </w:rPr>
        <w:t xml:space="preserve">))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机外净化器：前</w:t>
      </w:r>
      <w:r>
        <w:rPr>
          <w:rFonts w:ascii="STSongStd-Light" w:hAnsi="STSongStd-Light" w:cs="STSongStd-Light"/>
        </w:rPr>
        <w:t>: 8 632 020 (BOYSEN SHE(</w:t>
      </w:r>
      <w:r>
        <w:rPr>
          <w:rFonts w:hint="eastAsia" w:ascii="STSongStd-Light" w:hAnsi="STSongStd-Light" w:cs="宋体"/>
        </w:rPr>
        <w:t>波森尾气系统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宋体"/>
        </w:rPr>
        <w:t>沈阳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宋体"/>
        </w:rPr>
        <w:t>有限公司</w:t>
      </w:r>
      <w:r>
        <w:rPr>
          <w:rFonts w:ascii="STSongStd-Light" w:hAnsi="STSongStd-Light" w:cs="STSongStd-Light"/>
        </w:rPr>
        <w:t>))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　后</w:t>
      </w:r>
      <w:r>
        <w:rPr>
          <w:rFonts w:ascii="STSongStd-Light" w:hAnsi="STSongStd-Light" w:cs="STSongStd-Light"/>
        </w:rPr>
        <w:t>: 8 636 380 (TEES DLC(</w:t>
      </w:r>
      <w:r>
        <w:rPr>
          <w:rFonts w:hint="eastAsia" w:ascii="STSongStd-Light" w:hAnsi="STSongStd-Light" w:cs="宋体"/>
        </w:rPr>
        <w:t>天纳克</w:t>
      </w:r>
      <w:r>
        <w:rPr>
          <w:rFonts w:ascii="STSongStd-Light" w:hAnsi="STSongStd-Light" w:cs="STSongStd-Light"/>
        </w:rPr>
        <w:t>-</w:t>
      </w:r>
      <w:r>
        <w:rPr>
          <w:rFonts w:hint="eastAsia" w:ascii="STSongStd-Light" w:hAnsi="STSongStd-Light" w:cs="宋体"/>
        </w:rPr>
        <w:t>埃贝赫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宋体"/>
        </w:rPr>
        <w:t>大连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宋体"/>
        </w:rPr>
        <w:t>排气系统有限公司</w:t>
      </w:r>
      <w:r>
        <w:rPr>
          <w:rFonts w:ascii="STSongStd-Light" w:hAnsi="STSongStd-Light" w:cs="STSongStd-Light"/>
        </w:rPr>
        <w:t>))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7 334 624 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LSU ADV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LSF-XFP 50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6" w:name="_Toc512013379"/>
      <w:r>
        <w:rPr>
          <w:rFonts w:ascii="Times New Roman" w:hAnsi="Times New Roman" w:cs="Times New Roman"/>
          <w:b/>
          <w:bCs/>
        </w:rPr>
        <w:t>27</w:t>
      </w:r>
      <w:r>
        <w:rPr>
          <w:rFonts w:hint="eastAsia" w:ascii="Times New Roman" w:hAnsi="Times New Roman" w:cs="宋体"/>
          <w:b/>
          <w:bCs/>
        </w:rPr>
        <w:t>、浙江豪情汽车制造有限公司</w:t>
      </w:r>
      <w:bookmarkEnd w:id="2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VCC6474C26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B4204T23 (</w:t>
      </w:r>
      <w:r>
        <w:rPr>
          <w:rFonts w:hint="eastAsia" w:ascii="STSongStd-Light" w:hAnsi="STSongStd-Light" w:cs="宋体"/>
        </w:rPr>
        <w:t>张家口沃尔沃汽车发动机制造有限公司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CAT-DBA (</w:t>
      </w:r>
      <w:r>
        <w:rPr>
          <w:rFonts w:hint="eastAsia" w:ascii="STSongStd-Light" w:hAnsi="STSongStd-Light" w:cs="宋体"/>
        </w:rPr>
        <w:t>佛吉亚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宋体"/>
        </w:rPr>
        <w:t>成都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宋体"/>
        </w:rPr>
        <w:t>排气控制技术有限公司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CAN-CAA (</w:t>
      </w:r>
      <w:r>
        <w:rPr>
          <w:rFonts w:hint="eastAsia" w:ascii="STSongStd-Light" w:hAnsi="STSongStd-Light" w:cs="宋体"/>
        </w:rPr>
        <w:t>可附特汽车零部件制造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宋体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宋体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OXS-DAA (DENSO CORPORATION)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OXS-DBA (DENSO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VCC6474C28PHEV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B4204T35 (</w:t>
      </w:r>
      <w:r>
        <w:rPr>
          <w:rFonts w:hint="eastAsia" w:ascii="STSongStd-Light" w:hAnsi="STSongStd-Light" w:cs="宋体"/>
        </w:rPr>
        <w:t>张家口沃尔沃汽车发动机制造有限公司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CAT-DBA (</w:t>
      </w:r>
      <w:r>
        <w:rPr>
          <w:rFonts w:hint="eastAsia" w:ascii="STSongStd-Light" w:hAnsi="STSongStd-Light" w:cs="宋体"/>
        </w:rPr>
        <w:t>佛吉亚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宋体"/>
        </w:rPr>
        <w:t>成都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宋体"/>
        </w:rPr>
        <w:t>排气控制技术有限公司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CAN-CAA (</w:t>
      </w:r>
      <w:r>
        <w:rPr>
          <w:rFonts w:hint="eastAsia" w:ascii="STSongStd-Light" w:hAnsi="STSongStd-Light" w:cs="宋体"/>
        </w:rPr>
        <w:t>可附特汽车零部件制造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宋体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宋体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OXS-DAA (DENSO CORPORATION)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OXS-DBA (DENSO CORPORATION)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7" w:name="_Toc512013380"/>
      <w:r>
        <w:rPr>
          <w:rFonts w:ascii="Times New Roman" w:hAnsi="Times New Roman" w:cs="Times New Roman"/>
          <w:b/>
          <w:bCs/>
        </w:rPr>
        <w:t>28</w:t>
      </w:r>
      <w:r>
        <w:rPr>
          <w:rFonts w:hint="eastAsia" w:ascii="Times New Roman" w:hAnsi="Times New Roman" w:cs="宋体"/>
          <w:b/>
          <w:bCs/>
        </w:rPr>
        <w:t>、湖南江南汽车制造有限公司</w:t>
      </w:r>
      <w:bookmarkEnd w:id="2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JNJ6460Q3ATK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20L4E (</w:t>
      </w:r>
      <w:r>
        <w:rPr>
          <w:rFonts w:hint="eastAsia" w:ascii="STSongStd-Light" w:hAnsi="STSongStd-Light" w:cs="宋体"/>
        </w:rPr>
        <w:t>上海汽车集团股份有限公司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1205AA (</w:t>
      </w:r>
      <w:r>
        <w:rPr>
          <w:rFonts w:hint="eastAsia" w:ascii="STSongStd-Light" w:hAnsi="STSongStd-Light" w:cs="宋体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1130010001-B11B (</w:t>
      </w:r>
      <w:r>
        <w:rPr>
          <w:rFonts w:hint="eastAsia" w:ascii="STSongStd-Light" w:hAnsi="STSongStd-Light" w:cs="宋体"/>
        </w:rPr>
        <w:t>南京宏铮机电制造有限公司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LSU4 (</w:t>
      </w:r>
      <w:r>
        <w:rPr>
          <w:rFonts w:hint="eastAsia" w:ascii="STSongStd-Light" w:hAnsi="STSongStd-Light" w:cs="宋体"/>
        </w:rPr>
        <w:t>罗伯特</w:t>
      </w:r>
      <w:r>
        <w:rPr>
          <w:rFonts w:ascii="STSongStd-Light" w:hAnsi="STSongStd-Light" w:cs="STSongStd-Light"/>
        </w:rPr>
        <w:t>.</w:t>
      </w:r>
      <w:r>
        <w:rPr>
          <w:rFonts w:hint="eastAsia" w:ascii="STSongStd-Light" w:hAnsi="STSongStd-Light" w:cs="宋体"/>
        </w:rPr>
        <w:t>博世有限公司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JNJ6490Q1T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宋体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发动机：</w:t>
      </w:r>
      <w:r>
        <w:rPr>
          <w:rFonts w:ascii="STSongStd-Light" w:hAnsi="STSongStd-Light" w:cs="STSongStd-Light"/>
        </w:rPr>
        <w:t>20L4E (</w:t>
      </w:r>
      <w:r>
        <w:rPr>
          <w:rFonts w:hint="eastAsia" w:ascii="STSongStd-Light" w:hAnsi="STSongStd-Light" w:cs="宋体"/>
        </w:rPr>
        <w:t>上海汽车集团股份有限公司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机外净化器：</w:t>
      </w:r>
      <w:r>
        <w:rPr>
          <w:rFonts w:ascii="STSongStd-Light" w:hAnsi="STSongStd-Light" w:cs="STSongStd-Light"/>
        </w:rPr>
        <w:t>1205AA (</w:t>
      </w:r>
      <w:r>
        <w:rPr>
          <w:rFonts w:hint="eastAsia" w:ascii="STSongStd-Light" w:hAnsi="STSongStd-Light" w:cs="宋体"/>
        </w:rPr>
        <w:t>浙江达峰汽车技术有限公司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燃油蒸发控制装置：</w:t>
      </w:r>
      <w:r>
        <w:rPr>
          <w:rFonts w:ascii="STSongStd-Light" w:hAnsi="STSongStd-Light" w:cs="STSongStd-Light"/>
        </w:rPr>
        <w:t>1130010001-B11B (</w:t>
      </w:r>
      <w:r>
        <w:rPr>
          <w:rFonts w:hint="eastAsia" w:ascii="STSongStd-Light" w:hAnsi="STSongStd-Light" w:cs="宋体"/>
        </w:rPr>
        <w:t>南京宏铮机电制造有限公司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氧传感器：前</w:t>
      </w:r>
      <w:r>
        <w:rPr>
          <w:rFonts w:ascii="STSongStd-Light" w:hAnsi="STSongStd-Light" w:cs="STSongStd-Light"/>
        </w:rPr>
        <w:t>: LSU4 (</w:t>
      </w:r>
      <w:r>
        <w:rPr>
          <w:rFonts w:hint="eastAsia" w:ascii="STSongStd-Light" w:hAnsi="STSongStd-Light" w:cs="宋体"/>
        </w:rPr>
        <w:t>罗伯特</w:t>
      </w:r>
      <w:r>
        <w:rPr>
          <w:rFonts w:ascii="STSongStd-Light" w:hAnsi="STSongStd-Light" w:cs="STSongStd-Light"/>
        </w:rPr>
        <w:t>.</w:t>
      </w:r>
      <w:r>
        <w:rPr>
          <w:rFonts w:hint="eastAsia" w:ascii="STSongStd-Light" w:hAnsi="STSongStd-Light" w:cs="宋体"/>
        </w:rPr>
        <w:t>博世有限公司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宋体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宋体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bookmarkStart w:id="28" w:name="_GoBack"/>
      <w:bookmarkEnd w:id="2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D2B85"/>
    <w:rsid w:val="0F0008B2"/>
    <w:rsid w:val="612D2B8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2018-04-23T01:34:00Z</dcterms:created>
  <dc:creator>白钰</dc:creator>
  <cp:lastModifiedBy>白钰</cp:lastModifiedBy>
  <dcterms:modified xsi:type="dcterms:W3CDTF">2018-04-23T01:36:03Z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