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ascii="宋体" w:hAnsi="宋体" w:cs="STSongStd-Light"/>
          <w:bCs/>
          <w:color w:val="auto"/>
          <w:sz w:val="30"/>
          <w:szCs w:val="30"/>
        </w:rPr>
      </w:pPr>
      <w:r>
        <w:rPr>
          <w:rFonts w:hint="eastAsia" w:ascii="STSongStd-Light" w:hAnsi="STSongStd-Light" w:cs="STSongStd-Light"/>
          <w:color w:val="auto"/>
        </w:rPr>
        <w:t>(PN排放：6.0×10</w:t>
      </w:r>
      <w:r>
        <w:rPr>
          <w:rFonts w:hint="eastAsia" w:ascii="STSongStd-Light" w:hAnsi="STSongStd-Light" w:cs="STSongStd-Light"/>
          <w:color w:val="auto"/>
          <w:vertAlign w:val="superscript"/>
        </w:rPr>
        <w:t>12</w:t>
      </w:r>
      <w:r>
        <w:rPr>
          <w:rFonts w:hint="eastAsia" w:ascii="STSongStd-Light" w:hAnsi="STSongStd-Light" w:cs="STSongStd-Light"/>
          <w:color w:val="auto"/>
        </w:rPr>
        <w:t>（个/km）；RDE：仅监测结果；耐久里程：16万km)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4850986"/>
      <w:r>
        <w:rPr>
          <w:rFonts w:ascii="Times New Roman" w:hAnsi="Times New Roman" w:cs="Times New Roman"/>
          <w:b/>
          <w:bCs/>
        </w:rPr>
        <w:t>1、东风汽车有限公司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DFL6470VJNW1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5NA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5NN (CALSONIC KANSEI MEXICANA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4BC0A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DFL6470VJNW2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5NA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5NN (CALSONIC KANSEI MEXICANA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4BC0A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DFL6470VJNW3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5NA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5NN (CALSONIC KANSEI MEXICANA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4BC0A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DFL6470VJNW4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5NA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5NN (CALSONIC KANSEI MEXICANA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4BC0A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DFL6470VTNW1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5NA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5NN (CALSONIC KANSEI MEXICANA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4BC0A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DFL6470VTNW2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5NA (CALSONIC KANSEI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5NN (CALSONIC KANSEI MEXICANA SA DE CV)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4BC0A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HMLGT8072R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H8201575684 (常熟特殊陶业有限公司)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142"/>
    <w:rsid w:val="161F1484"/>
    <w:rsid w:val="65AA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白钰</dc:creator>
  <cp:lastModifiedBy>白钰</cp:lastModifiedBy>
  <dcterms:modified xsi:type="dcterms:W3CDTF">2018-05-24T03:15:34Z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