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ascii="宋体" w:hAnsi="宋体" w:cs="STSongStd-Light"/>
          <w:bCs/>
          <w:color w:val="auto"/>
          <w:sz w:val="30"/>
          <w:szCs w:val="30"/>
        </w:rPr>
      </w:pPr>
      <w:r>
        <w:rPr>
          <w:rFonts w:hint="eastAsia" w:ascii="STSongStd-Light" w:hAnsi="STSongStd-Light" w:cs="STSongStd-Light"/>
          <w:color w:val="auto"/>
        </w:rPr>
        <w:t>(PN排放：6.0×10</w:t>
      </w:r>
      <w:r>
        <w:rPr>
          <w:rFonts w:hint="eastAsia" w:ascii="STSongStd-Light" w:hAnsi="STSongStd-Light" w:cs="STSongStd-Light"/>
          <w:color w:val="auto"/>
          <w:vertAlign w:val="superscript"/>
        </w:rPr>
        <w:t>12</w:t>
      </w:r>
      <w:r>
        <w:rPr>
          <w:rFonts w:hint="eastAsia" w:ascii="STSongStd-Light" w:hAnsi="STSongStd-Light" w:cs="STSongStd-Light"/>
          <w:color w:val="auto"/>
        </w:rPr>
        <w:t>（个/km）；RDE：仅监测结果；耐久里程：16万km)</w:t>
      </w:r>
    </w:p>
    <w:p>
      <w:pPr>
        <w:spacing w:line="360" w:lineRule="exac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spacing w:line="360" w:lineRule="exact"/>
        <w:rPr>
          <w:rFonts w:hint="eastAsia"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777139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、</w:t>
      </w:r>
      <w:r>
        <w:rPr>
          <w:rFonts w:ascii="Times New Roman" w:hAnsi="Times New Roman" w:cs="Times New Roman"/>
          <w:b/>
          <w:bCs/>
        </w:rPr>
        <w:t>NISSAN MOTOR CO., LTD (</w:t>
      </w:r>
      <w:r>
        <w:rPr>
          <w:rFonts w:hint="eastAsia" w:ascii="Times New Roman" w:hAnsi="Times New Roman" w:cs="Times New Roman"/>
          <w:b/>
          <w:bCs/>
        </w:rPr>
        <w:t>日产自动车株式会社</w:t>
      </w:r>
      <w:r>
        <w:rPr>
          <w:rFonts w:ascii="Times New Roman" w:hAnsi="Times New Roman" w:cs="Times New Roman"/>
          <w:b/>
          <w:bCs/>
        </w:rPr>
        <w:t>)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GEAALVLV372XAD16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274A (NISSAN NORTH AMERICA)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14HK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4GA00 A (Futaba Industrial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 009 542 ** ** (Robert Bosch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 007 542 ** **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GEAALVLV372XADE6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274A (NISSAN NORTH AMERICA)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14HK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4GA00 A (Futaba Industrial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 009 542 ** ** (Robert Bosch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 007 542 ** **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GEAALWLV372XADE6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274A (NISSAN NORTH AMERICA)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14HK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4GA00 A (Futaba Industrial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A 009 542 ** ** (Robert Bosch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A 007 542 ** 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7771396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、东风汽车有限公司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DFL7200VANF1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MR20 (</w:t>
      </w:r>
      <w:r>
        <w:rPr>
          <w:rFonts w:hint="eastAsia" w:ascii="STSongStd-Light" w:hAnsi="STSongStd-Light" w:cs="STSongStd-Light"/>
        </w:rPr>
        <w:t>东风汽车有限公司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6GZ (</w:t>
      </w:r>
      <w:r>
        <w:rPr>
          <w:rFonts w:hint="eastAsia" w:ascii="STSongStd-Light" w:hAnsi="STSongStd-Light" w:cs="STSongStd-Light"/>
        </w:rPr>
        <w:t>康奈可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3TL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7Y000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H8201246037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H8201219741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DFL7200VANF2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MR20 (</w:t>
      </w:r>
      <w:r>
        <w:rPr>
          <w:rFonts w:hint="eastAsia" w:ascii="STSongStd-Light" w:hAnsi="STSongStd-Light" w:cs="STSongStd-Light"/>
        </w:rPr>
        <w:t>东风汽车有限公司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6GZ (</w:t>
      </w:r>
      <w:r>
        <w:rPr>
          <w:rFonts w:hint="eastAsia" w:ascii="STSongStd-Light" w:hAnsi="STSongStd-Light" w:cs="STSongStd-Light"/>
        </w:rPr>
        <w:t>康奈可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3TL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7Y000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H8201246037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H8201219741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DFL7200VANF3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MR20 (</w:t>
      </w:r>
      <w:r>
        <w:rPr>
          <w:rFonts w:hint="eastAsia" w:ascii="STSongStd-Light" w:hAnsi="STSongStd-Light" w:cs="STSongStd-Light"/>
        </w:rPr>
        <w:t>东风汽车有限公司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6GZ (</w:t>
      </w:r>
      <w:r>
        <w:rPr>
          <w:rFonts w:hint="eastAsia" w:ascii="STSongStd-Light" w:hAnsi="STSongStd-Light" w:cs="STSongStd-Light"/>
        </w:rPr>
        <w:t>康奈可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3TL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7Y000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H8201246037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H8201219741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DFL7200VANL1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MR20 (</w:t>
      </w:r>
      <w:r>
        <w:rPr>
          <w:rFonts w:hint="eastAsia" w:ascii="STSongStd-Light" w:hAnsi="STSongStd-Light" w:cs="STSongStd-Light"/>
        </w:rPr>
        <w:t>东风汽车有限公司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6FP (</w:t>
      </w:r>
      <w:r>
        <w:rPr>
          <w:rFonts w:hint="eastAsia" w:ascii="STSongStd-Light" w:hAnsi="STSongStd-Light" w:cs="STSongStd-Light"/>
        </w:rPr>
        <w:t>康奈可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4BJ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7Y000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H8201246037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H8201219741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DFL7200VANL2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MR20 (</w:t>
      </w:r>
      <w:r>
        <w:rPr>
          <w:rFonts w:hint="eastAsia" w:ascii="STSongStd-Light" w:hAnsi="STSongStd-Light" w:cs="STSongStd-Light"/>
        </w:rPr>
        <w:t>东风汽车有限公司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6FP (</w:t>
      </w:r>
      <w:r>
        <w:rPr>
          <w:rFonts w:hint="eastAsia" w:ascii="STSongStd-Light" w:hAnsi="STSongStd-Light" w:cs="STSongStd-Light"/>
        </w:rPr>
        <w:t>康奈可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4BJ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14950 7Y000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H8201246037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H8201219741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517"/>
    <w:rsid w:val="2F4E25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2018-06-26T09:49:00Z</dcterms:created>
  <dc:creator>白钰</dc:creator>
  <cp:lastModifiedBy>白钰</cp:lastModifiedBy>
  <dcterms:modified xsi:type="dcterms:W3CDTF">2018-06-26T09:49:56Z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