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年度第十批达国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777142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、广州市华烨电瓶车科技有限公司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150QMH (</w:t>
      </w:r>
      <w:r>
        <w:rPr>
          <w:rFonts w:hint="eastAsia" w:ascii="STSongStd-Light" w:hAnsi="STSongStd-Light" w:cs="STSongStd-Light"/>
        </w:rPr>
        <w:t>广州市番禺华南摩托企业集团有限公司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CA (</w:t>
      </w:r>
      <w:r>
        <w:rPr>
          <w:rFonts w:hint="eastAsia" w:ascii="STSongStd-Light" w:hAnsi="STSongStd-Light" w:cs="STSongStd-Light"/>
        </w:rPr>
        <w:t>台州欧信环保净化器有限公司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TY80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27H-03 (</w:t>
      </w:r>
      <w:r>
        <w:rPr>
          <w:rFonts w:hint="eastAsia" w:ascii="STSongStd-Light" w:hAnsi="STSongStd-Light" w:cs="STSongStd-Light"/>
        </w:rPr>
        <w:t>上海叶盛电气有限公司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7771427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、林海股份有限公司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LH175T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LH160MK (</w:t>
      </w:r>
      <w:r>
        <w:rPr>
          <w:rFonts w:hint="eastAsia" w:ascii="STSongStd-Light" w:hAnsi="STSongStd-Light" w:cs="STSongStd-Light"/>
        </w:rPr>
        <w:t>林海股份有限公司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DP10368 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80CC (</w:t>
      </w:r>
      <w:r>
        <w:rPr>
          <w:rFonts w:hint="eastAsia" w:ascii="STSongStd-Light" w:hAnsi="STSongStd-Light" w:cs="STSongStd-Light"/>
        </w:rPr>
        <w:t>宁海县弘宇橡塑器材厂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RE94 (</w:t>
      </w:r>
      <w:r>
        <w:rPr>
          <w:rFonts w:hint="eastAsia" w:ascii="STSongStd-Light" w:hAnsi="STSongStd-Light" w:cs="STSongStd-Light"/>
        </w:rPr>
        <w:t>德尔福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动力推进系统有限公司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7771428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、美国北极星工业集团公司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Chieftain Classic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NAA (</w:t>
      </w:r>
      <w:r>
        <w:rPr>
          <w:rFonts w:hint="eastAsia" w:ascii="STSongStd-Light" w:hAnsi="STSongStd-Light" w:cs="STSongStd-Light"/>
        </w:rPr>
        <w:t>奥西奥拉工厂</w:t>
      </w:r>
      <w:r>
        <w:rPr>
          <w:rFonts w:ascii="STSongStd-Light" w:hAnsi="STSongStd-Light" w:cs="STSongStd-Light"/>
        </w:rPr>
        <w:t xml:space="preserve">Osceola Plant)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1262988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2521306 (FLEX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28488580 (Delphi Powertrain)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28488580 (Delphi Powertrain)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7771429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>、德国宝马汽车公司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R1200GS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122EN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8556445 (LAFRANCONI)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7727387 (SENTEC)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OS1 (NTK JAPAN)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R1200GS ADV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122EN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8556445 (LAFRANCONI)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7727387 (SENTEC)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OS1 (NTK JAPAN)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517"/>
    <w:rsid w:val="0FC727BE"/>
    <w:rsid w:val="1AE05A08"/>
    <w:rsid w:val="1B996885"/>
    <w:rsid w:val="2F4E25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2018-06-26T09:49:00Z</dcterms:created>
  <dc:creator>白钰</dc:creator>
  <cp:lastModifiedBy>白钰</cp:lastModifiedBy>
  <dcterms:modified xsi:type="dcterms:W3CDTF">2018-06-26T09:51:29Z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