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left"/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2018年度第十一批达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北京市第四阶段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排放标准的非道路机械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9595500"/>
      <w:r>
        <w:rPr>
          <w:rFonts w:ascii="Times New Roman" w:hAnsi="Times New Roman" w:cs="Times New Roman"/>
          <w:b/>
          <w:bCs/>
        </w:rPr>
        <w:t>1、杭叉集团股份有限公司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CPC35-AG65J-Z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CPC30-AG65J-Z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发动机：4D27G31 (浙江新柴股份有限公司)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喷油泵型号：NJ-VP4/11E1250R038 (南京威孚金宁有限公司)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喷油器型号：KBAL-P633 (无锡威孚高科技集团股份有限公司)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CPC35-AG70J-Z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CPC30-AG70J-Z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发动机：4D27XG40/505 (浙江新柴股份有限公司)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喷油泵型号：CB08 (博世汽车柴油系统有限公司)</w:t>
      </w:r>
    </w:p>
    <w:p>
      <w:r>
        <w:rPr>
          <w:rFonts w:ascii="STSongStd-Light" w:hAnsi="STSongStd-Light" w:cs="STSongStd-Light"/>
        </w:rPr>
        <w:t>喷油器型号：CR11 (博世汽车柴油系统有限公司)</w:t>
      </w:r>
      <w:r>
        <w:rPr>
          <w:rFonts w:ascii="STSongStd-Light" w:hAnsi="STSongStd-Light" w:cs="STSongStd-Light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413FB"/>
    <w:rsid w:val="128E5C26"/>
    <w:rsid w:val="4E5413FB"/>
    <w:rsid w:val="66C37A10"/>
    <w:rsid w:val="67820E6B"/>
    <w:rsid w:val="69172F19"/>
    <w:rsid w:val="6D535020"/>
    <w:rsid w:val="7847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2018-07-17T06:39:00Z</dcterms:created>
  <dc:creator>白钰</dc:creator>
  <cp:lastModifiedBy>白钰</cp:lastModifiedBy>
  <dcterms:modified xsi:type="dcterms:W3CDTF">2018-07-17T06:41:11Z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