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十四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6b阶段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的轻型汽油车</w:t>
      </w:r>
    </w:p>
    <w:p>
      <w:pPr>
        <w:spacing w:line="400" w:lineRule="atLeast"/>
        <w:jc w:val="center"/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23246078"/>
      <w:r>
        <w:rPr>
          <w:rFonts w:ascii="Times New Roman" w:hAnsi="Times New Roman" w:cs="Times New Roman"/>
          <w:b/>
          <w:bCs/>
        </w:rPr>
        <w:t>1、德国宝马汽车公司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220i 6V716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发动机：B38A15A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8 682 213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8 627 193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燃油蒸发控制装置：7 390 448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220i 6V7176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发动机：B38A15A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8 682 213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8 627 193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燃油蒸发控制装置：7 390 448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730Li 7E016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 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发动机：B48B20B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8 682 020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8 682 705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燃油蒸发控制装置：7 356 534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730Li 7E01L6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 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发动机：B48B20B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8 682 020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8 682 705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燃油蒸发控制装置：7 356 534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M2 Competition 2U71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轿车(宝马 硬顶)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发动机：S55B30A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7 848 042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7 850 082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7 848 042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7 850 082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燃油蒸发控制装置：7 408 409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LSF-XFP 50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M5 JF016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发动机：S63B44B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8 053 526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8 053 527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8 053 526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8 053 527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燃油蒸发控制装置：7 371 251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LSF-XFP 50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M5 JF01P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发动机：S63B44B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8 053 526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8 053 527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8 053 526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8 053 527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燃油蒸发控制装置：7 371 251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LSF-XFP 50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M760Li xDrive 7H616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 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发动机：N74B66B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8 683 207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8 683 207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燃油蒸发控制装置：7 356 534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LSF-XFP 50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COOPER ALL4 YS516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乘用车(迷你)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发动机：B38A15A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8 682 205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8 653 964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燃油蒸发控制装置：7 390 448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COOPER LN316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乘用车(迷你)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发动机：B38A15A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8 682 205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8 627 193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燃油蒸发控制装置：7 300 490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COOPER S ALL4 YT116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乘用车(迷你)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发动机：B48A20A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8 682 230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8 687 429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燃油蒸发控制装置：7 390 448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COOPER S LN716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乘用车(迷你)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发动机：B48A20A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8 682 230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8 687 429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燃油蒸发控制装置：7 300 490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COOPER S XR516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轿车(迷你)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发动机：B48A20A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8 687 660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8 687 530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燃油蒸发控制装置：7 314 257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COOPER S XU916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轿车(迷你)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发动机：B48A20A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8 687 660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8 687 530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燃油蒸发控制装置：7 314 257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COOPER WJ316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轿车(迷你 敞篷)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发动机：B38A15A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8 682 213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8 603 276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燃油蒸发控制装置：7 314 257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COOPER XR316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轿车(迷你)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发动机：B38A15A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8 682 213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8 603 276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燃油蒸发控制装置：7 314 257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COOPER XU716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轿车(迷你)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发动机：B38A15A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8 682 213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8 603 276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燃油蒸发控制装置：7 314 257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COOPER YS316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乘用车(迷你)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发动机：B38A15A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8 682 205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8 627 193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燃油蒸发控制装置：7 390 448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JCW XR916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轿车(迷你)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发动机：B48A20B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8 682 230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8 687 530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燃油蒸发控制装置：7 314 257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ONE LU916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乘用车(迷你)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发动机：B38A15A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8 682 205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8 627 193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燃油蒸发控制装置：7 300 490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ONE XR116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轿车(迷你)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发动机：B38A15A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8 682 213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8 603 276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燃油蒸发控制装置：7 314 257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MINI ONE XU516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轿车(迷你)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发动机：B38A15A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8 682 213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8 603 276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燃油蒸发控制装置：7 314 257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X2 sDrive20i YH11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发动机：B38A15A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8 682 205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8 627 193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燃油蒸发控制装置：7 390 448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X2 sDrive25i YH316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发动机：B48A20A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8 682 230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8 687 429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燃油蒸发控制装置：7 390 448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X2 xDrive25i YH51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发动机：B48A20A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8 682 230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8 687 429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燃油蒸发控制装置：7 390 448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23246079"/>
      <w:r>
        <w:rPr>
          <w:rFonts w:ascii="Times New Roman" w:hAnsi="Times New Roman" w:cs="Times New Roman"/>
          <w:b/>
          <w:bCs/>
        </w:rPr>
        <w:t>2、上汽大众汽车有限公司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SVW71415CT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SVW71415DT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发动机：DJS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CA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EA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SVW71416DT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发动机：DJR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CA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EA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SVW71416ET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发动机：DJR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CA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EA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SVW71416FT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发动机：DJS (上海大众动力总成有限公司  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CA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EA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SVW71419BT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发动机：DJS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CA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EA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SVW71421BT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SVW71421DT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发动机：DJS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CA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EA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SVW72019CV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发动机：DKV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(Bosch)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发动机：DKV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23246080"/>
      <w:r>
        <w:rPr>
          <w:rFonts w:ascii="Times New Roman" w:hAnsi="Times New Roman" w:cs="Times New Roman"/>
          <w:b/>
          <w:bCs/>
        </w:rPr>
        <w:t>3、东风汽车有限公司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DFL7150MANT1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发动机：HR15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5RU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5RN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3AB0A (MAHLE SISTEMAS DE FILTRACION DE MEXICO)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H8201333811 (DENSO COPORATION)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H8201575684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DFL7150MANT2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发动机：HR15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5RU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5RN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3AB0A (MAHLE SISTEMAS DE FILTRACION DE MEXICO)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H8201333811 (DENSO COPORATION)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H8201575684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DFL7150VANT1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发动机：HR15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5RU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5RN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3AB0A (MAHLE SISTEMAS DE FILTRACION DE MEXICO)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H8201333811 (DENSO COPORATION)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H8201575684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DFL7150VANT2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发动机：HR15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5RU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5RN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3AB0A (MAHLE SISTEMAS DE FILTRACION DE MEXICO)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H8201333811 (DENSO COPORATION)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H8201575684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DFL7150VANT3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发动机：HR15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5RU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5RN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3AB0A (MAHLE SISTEMAS DE FILTRACION DE MEXICO)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H8201333811 (DENSO COPORATION)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H8201575684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23246081"/>
      <w:r>
        <w:rPr>
          <w:rFonts w:ascii="Times New Roman" w:hAnsi="Times New Roman" w:cs="Times New Roman"/>
          <w:b/>
          <w:bCs/>
        </w:rPr>
        <w:t>4、广汽丰田汽车有限公司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GTM6491HFM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发动机：8AR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36330 (SANGO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NJ3 (广州双叶汽车部件有限公司)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燃油蒸发控制装置：77740-48210(MAIN), 77703-48010(SUB) (AISAN INDUSTRY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89467-78010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89467-0E260 (无锡电装汽车部件有限公司)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GTM6491HFNFM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发动机：8AR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36330 (SANGO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NJ3 (广州双叶汽车部件有限公司)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燃油蒸发控制装置：77740-48210(MAIN), 77703-48010(SUB) (AISAN INDUSTRY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89467-78010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89467-0E260 (无锡电装汽车部件有限公司)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GTM6491HFNM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发动机：8AR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36330 (SANGO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NJ3 (广州双叶汽车部件有限公司)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燃油蒸发控制装置：77740-48210(MAIN), 77703-48010(SUB) (AISAN INDUSTRY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89467-78010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89467-0E260 (无锡电装汽车部件有限公司)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GTM6491HWM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发动机：8AR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36330 (SANGO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NJ3 (广州双叶汽车部件有限公司)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燃油蒸发控制装置：77740-48210(MAIN), 77703-48010(SUB) (AISAN INDUSTRY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89467-78010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89467-0E260 (无锡电装汽车部件有限公司)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23246082"/>
      <w:r>
        <w:rPr>
          <w:rFonts w:ascii="Times New Roman" w:hAnsi="Times New Roman" w:cs="Times New Roman"/>
          <w:b/>
          <w:bCs/>
        </w:rPr>
        <w:t>5、华晨宝马汽车有限公司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BMW6462LX(BMWX1)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发动机：B48A20C (BBA(华晨宝马汽车有限公司))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8 683 830 (BOYSEN SHE(波森尾气系统(沈阳)有限公司))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8 682 680 (TEES DLC(天纳克-埃贝赫(大连)排气系统有限公司))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燃油蒸发控制装置：7 390 448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BMW6462MS(BMWX1)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发动机：B38A15C (BBA(华晨宝马汽车有限公司))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8 699 329 (BOYSEN SHE(波森尾气系统(沈阳)有限公司))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8 682 673 (TEES DLC(天纳克-埃贝赫(大连)排气系统有限公司))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燃油蒸发控制装置：7 390 448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BMW6462NS(BMWX1)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发动机：B48A20C (BBA(华晨宝马汽车有限公司))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8 682 202 (BOYSEN SHE(波森尾气系统(沈阳)有限公司))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8 682 680 (TEES DLC(天纳克-埃贝赫(大连)排气系统有限公司))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燃油蒸发控制装置：7 390 448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BMW6475DX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BMW6475CX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发动机：B48B20C (BBA(华晨宝马汽车有限公司))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8 682 682 (EBERSPACHER SHA(埃贝赫排气技术(上海)有限公司))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8 686 253 (EBERSPACHER SHA(埃贝赫排气技术(上海)有限公司))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燃油蒸发控制装置：7 484 182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BMW6475HX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BMW6475GX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发动机：B48B20D (BBA(华晨宝马汽车有限公司))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8 682 682 (EBERSPACHER SHA(埃贝赫排气技术(上海)有限公司))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8 686 253 (EBERSPACHER SHA(埃贝赫排气技术(上海)有限公司))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燃油蒸发控制装置：7 484 182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BMW6475KX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BMW6475JX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发动机：B48B20D (BBA(华晨宝马汽车有限公司))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8 682 682 (EBERSPACHER SHA(埃贝赫排气技术(上海)有限公司))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8 686 253 (EBERSPACHER SHA(埃贝赫排气技术(上海)有限公司))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燃油蒸发控制装置：7 484 182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BMW7150CL(BMW318Li)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发动机：B38B15C (BBA(华晨宝马汽车有限公司))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机外净化器：8 681 995 (EBERSPACHER SHA(埃贝赫排气技术(上海)有限公司))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燃油蒸发控制装置：7 408 409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BMW7153AG(BMW218i)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发动机：B38A15C (BBA(华晨宝马汽车有限公司))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8 699 329 (BOYSEN SHE(波森尾气系统(沈阳)有限公司))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8 682 673 (TEES DLC(天纳克-埃贝赫(大连)排气系统有限公司))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燃油蒸发控制装置：7 390 448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BMW7154DD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BMW7154DB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BMW7154DC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发动机：B38A15C (BBA(华晨宝马汽车有限公司))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8 699 329 (BOYSEN SHE(波森尾气系统(沈阳)有限公司))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8 682 673 (TEES DLC(天纳克-埃贝赫(大连)排气系统有限公司))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燃油蒸发控制装置：7 300 490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BMW7200SL(BMW320Li)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BMW7200MF(BMW320i)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发动机：B48B20C (BBA(华晨宝马汽车有限公司))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机外净化器：8 682 006 (EBERSPACHER SHA(埃贝赫排气技术(上海)有限公司))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燃油蒸发控制装置：7 408 409 (DELPHI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BMW7200TL(BMW320Li)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发动机：B48B20C (BBA(华晨宝马汽车有限公司))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机外净化器：8 682 006 (EBERSPACHER SHA(埃贝赫排气技术(上海)有限公司))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燃油蒸发控制装置：7 408 409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BMW7200UL(BMW330Li)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发动机：B48B20D (BBA(华晨宝马汽车有限公司))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机外净化器：8 682 006 (EBERSPACHER SHA(埃贝赫排气技术(上海)有限公司))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燃油蒸发控制装置：7 408 409 (DELPHI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BMW7200VL(BMW330Li)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发动机：B48B20D (BBA(华晨宝马汽车有限公司))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机外净化器：8 682 006 (EBERSPACHER SHA(埃贝赫排气技术(上海)有限公司))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燃油蒸发控制装置：7 408 409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BMW7201JX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BMW7201LX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BMW7201GX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BMW7201MX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BMW7201KX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BMW7201HX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发动机：B48B20D (BBA(华晨宝马汽车有限公司))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机外净化器：8 682 006 (EBERSPACHER SHA(埃贝赫排气技术(上海)有限公司))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燃油蒸发控制装置：7 484 183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BMW7201SM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BMW7201RM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发动机：B48B20C (BBA(华晨宝马汽车有限公司))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机外净化器：8 682 006 (EBERSPACHER SHA(埃贝赫排气技术(上海)有限公司))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燃油蒸发控制装置：7 484 183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BMW7201XM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BMW7201EN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BMW7201WM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BMW7201DN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BMW7201VM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BMW7201CN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发动机：B48B20D (BBA(华晨宝马汽车有限公司))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机外净化器：8 682 006 (EBERSPACHER SHA(埃贝赫排气技术(上海)有限公司))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燃油蒸发控制装置：7 484 183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BMW7204BA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发动机：B48A20C (BBA(华晨宝马汽车有限公司))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8 682 202 (BOYSEN SHE(波森尾气系统(沈阳)有限公司))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8 682 680 (TEES DLC(天纳克-埃贝赫(大连)排气系统有限公司))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燃油蒸发控制装置：7 300 490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BMW7301FM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BMW7301GN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BMW7301JN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BMW7301HN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BMW7301EM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BMW7301DM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发动机：B58B30A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机外净化器：8 682 037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燃油蒸发控制装置：7 484 183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23246083"/>
      <w:r>
        <w:rPr>
          <w:rFonts w:ascii="Times New Roman" w:hAnsi="Times New Roman" w:cs="Times New Roman"/>
          <w:b/>
          <w:bCs/>
        </w:rPr>
        <w:t>6、四川一汽丰田汽车有限公司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CA64632XGE6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发动机：6ZR (一汽丰田(长春)发动机有限公司)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FC1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RR7 (天纳克同泰(大连)排气系统有限公司)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燃油蒸发控制装置：77740-78020(主),77730-78010(副)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89467-0R080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89467-0R090 (无锡电装汽车部件有限公司)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CA64632XME6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发动机：6ZR (一汽丰田(长春)发动机有限公司)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FC1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RR7 (天纳克同泰(大连)排气系统有限公司)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燃油蒸发控制装置：77740-78020(主),77730-78010(副)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89467-0R080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89467-0R090 (无锡电装汽车部件有限公司)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CA64632XXE6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发动机：6ZR (一汽丰田(长春)发动机有限公司)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FC1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RR7 (天纳克同泰(大连)排气系统有限公司)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燃油蒸发控制装置：77740-78020(主),77730-78010(副)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89467-0R080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89467-0R090 (无锡电装汽车部件有限公司)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CA64634XGE6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发动机：6ZR (一汽丰田(长春)发动机有限公司)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FC1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RR7 (天纳克同泰(大连)排气系统有限公司)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燃油蒸发控制装置：77740-78020(主),77730-78010(副)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89467-0R080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89467-0R090 (无锡电装汽车部件有限公司)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CA64634XME6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发动机：6ZR (一汽丰田(长春)发动机有限公司)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FC1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RR7 (天纳克同泰(大连)排气系统有限公司)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燃油蒸发控制装置：77740-78020(主),77730-78010(副)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89467-0R080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89467-0R090 (无锡电装汽车部件有限公司)</w:t>
      </w:r>
    </w:p>
    <w:p>
      <w:pPr>
        <w:outlineLvl w:val="0"/>
        <w:rPr>
          <w:rFonts w:hint="eastAsia" w:ascii="Times New Roman" w:hAnsi="Times New Roman" w:cs="Times New Roman"/>
          <w:b/>
          <w:bCs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23246084"/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、上汽大众汽车有限公司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SVW6474CVD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发动机：DKX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(NTK)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发动机：DKX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SVW6505EVD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发动机：DKX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3QG 178 CA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(NTK)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发动机：DKX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3QG 178 CA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SVW6505FVD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发动机：DKX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3QG 178 CA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(NTK)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发动机：DKX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3QG 178 CA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23246085"/>
      <w:r>
        <w:rPr>
          <w:rFonts w:hint="eastAsia"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、广汽丰田汽车有限公司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GTM7250CGM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发动机：A25A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F0050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A58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燃油蒸发控制装置：77704-F4050(主), 77703-06020(副) (爱三(佛山)汽车部件有限公司)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89467-06270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89467-33210 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GTM7250CHEVEM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发动机：A25B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F0050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A58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燃油蒸发控制装置：77704-06190 (爱三(佛山)汽车部件有限公司)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89467-06270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89467-33210 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GTM7250CHEVGM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发动机：A25B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F0050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A58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燃油蒸发控制装置：77704-06190 (爱三(佛山)汽车部件有限公司)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89467-06270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89467-33210 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GTM7250CSM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发动机：A25A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F0050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A58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燃油蒸发控制装置：77704-F4050(主), 77703-06020(副) (爱三(佛山)汽车部件有限公司)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89467-06270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89467-33210 (DENSO CORPORATION)</w:t>
      </w: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64506"/>
    <w:rsid w:val="0176450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2018-08-29T08:15:00Z</dcterms:created>
  <dc:creator>白钰</dc:creator>
  <cp:lastModifiedBy>白钰</cp:lastModifiedBy>
  <dcterms:modified xsi:type="dcterms:W3CDTF">2018-08-29T08:15:19Z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