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2018年度第十四批达国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3246131"/>
      <w:r>
        <w:rPr>
          <w:rFonts w:ascii="Times New Roman" w:hAnsi="Times New Roman" w:cs="Times New Roman"/>
          <w:b/>
          <w:bCs/>
        </w:rPr>
        <w:t>1、广西玉柴机器股份有限公司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YCS04180-60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YCS04160-60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YCS04140-60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0C540ED7"/>
    <w:rsid w:val="19C26F60"/>
    <w:rsid w:val="315A42BF"/>
    <w:rsid w:val="4A80662F"/>
    <w:rsid w:val="6CD20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