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 xml:space="preserve"> </w:t>
      </w:r>
    </w:p>
    <w:p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“首都环境保护先进集体”拟表彰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  <w:t>对象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名单</w:t>
      </w:r>
    </w:p>
    <w:tbl>
      <w:tblPr>
        <w:tblStyle w:val="3"/>
        <w:tblW w:w="8221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东城区环境保护局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东城区住房和城乡建设委员会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东城区人民政府东四街道办事处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东城区人民政府天坛街道办事处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西城区机动车排放管理站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西城区城市管理委员会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西城区建设工程施工现场管理办公室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西城区环境卫生服务中心一队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朝阳区环境保护局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朝阳区住房和城乡建设委员会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朝阳区环境卫生服务中心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朝阳区财政局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朝阳区王四营乡人民政府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朝阳区人民政府亚运村街道办事处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海淀区环境保护局监测站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海淀区水务局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海淀区农村工作委员会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海淀区经济和信息化办公室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海淀区东升镇人民政府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北京海融达投资建设有限公司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丰台区环境保护局大气污染防治监督管理科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丰台区环境卫生服务中心云岗环卫所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北京市公安局公安交通管理局丰台交通支队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国网北京市电力公司丰台供电公司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丰台区人民政府法制办公室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丰台区花乡草桥村村委会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石景山区城市管理监督指挥中心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石景山区人民政府八角街道办事处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石景山区人民政府金顶街街道办事处城市建设管理科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石景山区垃圾清运队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门头沟区清水镇人民政府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门头沟区环境卫生服务中心一队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北京市工商行政管理局门头沟分局门城工商所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门头沟区大峪第二小学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门头沟区军庄镇人民政府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房山区环境保护监测站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房山区史家营乡人民政府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房山区住房和城乡建设委员会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房山区蒲洼乡人民政府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房山区交通局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北京市规划和国土资源管理委员会通州分局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通州区市政市容管理委员会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通州区新农村建设指挥部办公室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通州区台湖镇人民政府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北京市公安局通州分局环食药旅中队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通州区住房和城乡建设委员会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通州区园林绿化局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顺义区李桥镇人民政府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顺义区牛栏山镇人民政府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顺义区人民政府旺泉街道办事处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北京市公安局顺义分局交通支队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顺义区机动车排放管理站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顺义区环境保护监察支队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大兴区环境监察支队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大兴区农村工作委员会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大兴区城市管理委员会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大兴区中小企业服务中心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北京市公安局大兴分局环食药旅中队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昌平区机动车排放管理站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北京市昌平区人民检察院民事检察部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昌平区东小口镇人民政府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昌平区小汤山镇人民政府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昌平区住房和城乡建设委员会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昌平区阳坊镇人民政府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北京永安热力有限公司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平谷区住房和城乡建设委员会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平谷区农业局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平谷区平谷镇人民政府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平谷区大兴庄镇西柏店村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平谷区机动车排放管理站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怀柔区发展和改革委员会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怀柔区农村工作委员会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怀柔区财政局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怀柔区环境保护监测站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怀柔区水务局工程管理科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密云区人民政府鼓楼街道办事处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密云区河南寨镇人民政府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北京市公安局密云分局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北京科勒有限公司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延庆区城市管理委员会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after="260"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延庆区住房和城乡建设委员会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延庆区机动车排放管理站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延庆区水务局水政水资源科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延庆区张山营镇市政市容所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北京经济技术开发区环境保护局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北京经济技术开发区城市管理局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中直机关物业服务中心新风街1号院物业站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国务院办公厅秘书二局四处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国家机关事务管理局房地产管理司投资计划处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科技部社会发展科技司资源与环境处（气候变化处）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工业和信息化部节能与综合利用司资源综合利用处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公安部交通管理局秩序管理处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自然资源部地质环境司地质环境监测处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生态环境部水环境管理司饮用水与地下水环境质量管理处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生态环境部辐射源安全监管司核技术利用处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生态环境部华北督查局督查二处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生态环境部宣传教育中心环境公共关系与战略传播研究所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生态环境部对外合作中心环保技术国际交流合作部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住房和城乡建设部城建司海绵城市建设处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水利部水资源司规划处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农业农村部科技教育司资源环境处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中国气象局应急减灾与公共服务司专业处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国家能源局科技司节能处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国家铁路局科技与法制司规划处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陆军后勤部军事设施建设局某处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海军后勤部军事设施建设局某处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空军后勤部军事设施建设局某处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火箭军后勤部军事设施建设局某处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战略支援部队参谋部战勤计划局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联勤保障部队军事设施建设局某处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中央军委后勤保障部军事设施建设局某处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中央军委机关事务管理总局营房局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中央军委后勤保障部工程质量监督中心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中国科学院大气所大气边界层物理和大气化学国家重点实验室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中国原子能科学研究院辐射安全研究所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清华大学国家环境保护大气复合污染来源与控制重点实验室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中国共产党北京市委员会办公厅值班室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中国共产党北京市委员会研究室郊区处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北京市人民代表大会常务委员会城建环保办公室综合处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首都社会治安综合治理委员会办公室流动人口工作处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北京市对处宣传领导小组办公室媒体服务处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北京市机构编制委员会办公室二处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北京市纪律检查委员会北京市监察委员会第四纪检监察室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北京市人民政府办公厅值班室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北京市人民政府办公厅信息处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北京市人民政府研究室城乡建设处</w:t>
            </w:r>
          </w:p>
          <w:p>
            <w:pPr>
              <w:spacing w:line="4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北京市发展和改革委员会区域发展处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北京节能环保中心产业促进部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北京市教育委员会学校后勤处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北京市新能源汽车发展促进中心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北京市经济和信息化委员会绿色制造与节能环保处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北京市公安局环食药旅总队环境支队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北京市财政局预算处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北京市规划和国土资源管理委员会耕地保护处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北京市城市规划设计研究院规划研究室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北京市环境保护局大气环境管理处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北京市环境保护监测中心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北京市环境监察总队执法一科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北京市环境保护局机动车排放管理处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北京市环境保护投诉举报电话咨询中心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北京市环境保护局宣传教育处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北京市住房和城乡建设委员会施工扬尘治理工作领导小组办公室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北京市城市管理委员会城市管理督查考评处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北京市环境卫生涉外服务中心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北京交通发展研究院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北京市交通委员会运输管理局公共交通管理处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北京市农村工作委员会产业发展处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北京市水科学技术研究院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北京市排水管理事务中心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北京市人民政府外办涉外管理处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北京市人民政府国有资产监督管理委员会综合处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北京市质量技术监督局产品质量监督处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北京市安全生产监督管理局安全生产监督管理三处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北京市统计局固定资产投资统计处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北京市林业工作总站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北京市人民政府法制办公室法制三处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北京市畜牧业环境监测站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北京市城市管理综合行政执法局执法总队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北京冬奥组委总体策划部可持续发展处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北京市第四中级人民法院民事审判庭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人民日报社北京分社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北京日报社北京日报社会新闻部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中央电视台新闻中心地方记者部（中央电视台北京记者站）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北京电视台新闻中心北京新闻编辑科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首都之窗运行管理中心政务公开部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北京人民广播电台新闻广播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新华通讯社北京分社总编室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千龙网北京重点新闻报道中心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北京青年报社北京科技报社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中国新闻社北京分社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北京市环保联合会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神华国华（北京）燃气热电有限公司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中国石油天然气集团公司北京销售第三分公司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中石油北京天然气管道有限公司北京输气管理处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中国石油化工股份有限公司炼油事业部节能环保处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中国石化销售有限公司北京石油分公司长辛店油库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中国铁路北京局集团有限公司北京机务段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国网经济技术研究院有限公司设计咨询中心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中国同辐股份有限公司安全质量部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中国中车股份有限公司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中国建设银行股份有限公司北京阜成路支行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北京京西重工有限公司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北京市燃气集团有限责任公司规划发展部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国网北京市电力公司通州供电公司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北京市热力集团有限责任公司西城分公司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北京市轨道交通建设管理有限公司安全质量监察总部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北京市地铁运营有限公司地铁运营技术研发中心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北京公共交通控股（集团）有限公司保修分公司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北京城建十六建筑工程有限责任公司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北京城市排水集团有限责任公司基建工程管理分公司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北京北排水环境发展有限公司清河流域分公司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北京市双桥农场有限公司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北京城市机扫服务有限公司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北京生态岛科技有限责任公司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北京环境交易所有限公司排污交易中心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北京安信天行科技有限公司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1" w:type="dxa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中节能天融科技有限公司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92F45"/>
    <w:rsid w:val="0C792F45"/>
    <w:rsid w:val="348F2675"/>
    <w:rsid w:val="3BED7F4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2018-09-03T09:48:00Z</dcterms:created>
  <dc:creator>白钰</dc:creator>
  <cp:lastModifiedBy>白钰</cp:lastModifiedBy>
  <dcterms:modified xsi:type="dcterms:W3CDTF">2018-09-03T10:15:46Z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