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5</w:t>
      </w:r>
    </w:p>
    <w:p>
      <w:pPr>
        <w:spacing w:line="600" w:lineRule="atLeast"/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2018年度第十五批达国</w:t>
      </w:r>
      <w:r>
        <w:rPr>
          <w:rFonts w:ascii="宋体" w:hAnsi="宋体" w:cs="宋体"/>
          <w:b/>
          <w:bCs/>
          <w:color w:val="auto"/>
          <w:sz w:val="36"/>
          <w:szCs w:val="36"/>
        </w:rPr>
        <w:t>Ⅳ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排放标准的重型汽油车（带OBD）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0" w:name="_Toc524629040"/>
      <w:r>
        <w:rPr>
          <w:rFonts w:ascii="Times New Roman" w:hAnsi="Times New Roman" w:cs="Times New Roman"/>
          <w:b/>
          <w:bCs/>
        </w:rPr>
        <w:t>1、保仕高新技术有限责任公司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BAUS Sprinter 524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机动医疗车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发动机：272979 (戴姆勒股份公司)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机外净化器：右: KT 6038 (TENNECO)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左: KT 6038 (TENNECO)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燃油蒸发控制系统：AF 6000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 0007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OS 0005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OBD型号：ME9.7 (Bosch)</w:t>
      </w:r>
    </w:p>
    <w:p>
      <w:r>
        <w:rPr>
          <w:rFonts w:ascii="STSongStd-Light" w:hAnsi="STSongStd-Light" w:cs="STSongStd-Light"/>
        </w:rPr>
        <w:br w:type="page"/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41D47"/>
    <w:rsid w:val="05FF20CF"/>
    <w:rsid w:val="0ED41D47"/>
    <w:rsid w:val="42050DF3"/>
    <w:rsid w:val="4E432F9A"/>
    <w:rsid w:val="6D535020"/>
    <w:rsid w:val="7591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2018-09-14T07:11:00Z</dcterms:created>
  <dc:creator>白钰</dc:creator>
  <cp:lastModifiedBy>白钰</cp:lastModifiedBy>
  <dcterms:modified xsi:type="dcterms:W3CDTF">2018-09-14T07:12:57Z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