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2018年度第十五批达国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Ⅳ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排放标准的摩托车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24629041"/>
      <w:r>
        <w:rPr>
          <w:rFonts w:ascii="Times New Roman" w:hAnsi="Times New Roman" w:cs="Times New Roman"/>
          <w:b/>
          <w:bCs/>
        </w:rPr>
        <w:t>1、广州飞肯摩托车有限公司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FK150-12D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发动机：157FMJ-D (广州飞肯摩托车有限公司)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机外净化器：0707535100CA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燃油蒸发控制装置：FKE1.C1 (江门市银峰机车部件有限公司)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(重庆谟绅电子技术有限公司)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24629042"/>
      <w:r>
        <w:rPr>
          <w:rFonts w:ascii="Times New Roman" w:hAnsi="Times New Roman" w:cs="Times New Roman"/>
          <w:b/>
          <w:bCs/>
        </w:rPr>
        <w:t>2、上海本菱摩托车制造有限公司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HL250-2B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发动机：2V57FMM (重庆银翔摩托车（集团）有限公司)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070845100CA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070845100CA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燃油蒸发控制装置：OX-MTG-1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QSM (上海谟绅电子技术有限公司)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QSM (上海谟绅电子技术有限公司)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24629043"/>
      <w:r>
        <w:rPr>
          <w:rFonts w:ascii="Times New Roman" w:hAnsi="Times New Roman" w:cs="Times New Roman"/>
          <w:b/>
          <w:bCs/>
        </w:rPr>
        <w:t>3、五羊-本田摩托（广州）有限公司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WH100T-5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发动机：WH150QMG-4 (五羊-本田摩托（广州）有限公司)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2G1G1 (艾科卡特催化器丹阳有限公司)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2G1G1 (艾科卡特催化器丹阳有限公司)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燃油蒸发控制装置：GC1H1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氧传感器：DC2 (P.T.DENSO INDONESIA)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24629044"/>
      <w:r>
        <w:rPr>
          <w:rFonts w:ascii="Times New Roman" w:hAnsi="Times New Roman" w:cs="Times New Roman"/>
          <w:b/>
          <w:bCs/>
        </w:rPr>
        <w:t>4、厦门厦杏摩托有限公司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XS150T-9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发动机：XS1P57MJ (厦门厦杏摩托有限公司)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机外净化器：ZA5 (湖北航特科技有限责任公司)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燃油蒸发控制装置：17550-C2D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氧传感器：ZSD2101-BA001 (上海特殊陶业有限公司)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24629045"/>
      <w:r>
        <w:rPr>
          <w:rFonts w:ascii="Times New Roman" w:hAnsi="Times New Roman" w:cs="Times New Roman"/>
          <w:b/>
          <w:bCs/>
        </w:rPr>
        <w:t>5、大韩摩托车株式会社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GV650PA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发动机：GV650 (大韩摩托车株式会社)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14516HD97B0 (巴斯夫催化剂(桂林)有限公司)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14516HD97B0 (巴斯夫催化剂(桂林)有限公司)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燃油蒸发控制装置：52530HB86A0 (力揚工業股份有限公司 (LYDS))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氧传感器：28488580 (Delphi Plant 59 Torreon, Mexico)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24629046"/>
      <w:r>
        <w:rPr>
          <w:rFonts w:ascii="Times New Roman" w:hAnsi="Times New Roman" w:cs="Times New Roman"/>
          <w:b/>
          <w:bCs/>
        </w:rPr>
        <w:t>6、济南轻骑铃木摩托车有限公司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QS125T-6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发动机：QS153QMI-C (济南轻骑铃木摩托车有限公司)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机外净化器：34HQ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燃油蒸发控制装置：10K0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氧传感器：ZSD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24629047"/>
      <w:r>
        <w:rPr>
          <w:rFonts w:ascii="Times New Roman" w:hAnsi="Times New Roman" w:cs="Times New Roman"/>
          <w:b/>
          <w:bCs/>
        </w:rPr>
        <w:t>7、重庆隆鑫机车有限公司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LX300-6C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发动机：LX178MN-B (重庆隆鑫发动机有限公司)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CH45-1 (巴斯夫催化剂（桂林）有限公司)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CH52-2 (巴斯夫催化剂（桂林）有限公司)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燃油蒸发控制装置：TG2 (重庆远平高分子材料科技有限公司)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氧传感器：0258006974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LX300-6F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发动机：LX178MN-B (重庆隆鑫发动机有限公司)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CH45-1 (巴斯夫催化剂（桂林）有限公司)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CH52-2 (巴斯夫催化剂（桂林）有限公司)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燃油蒸发控制装置：TG2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(重庆远平高分子材料科技有限公司)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氧传感器：0258006974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24629048"/>
      <w:r>
        <w:rPr>
          <w:rFonts w:ascii="Times New Roman" w:hAnsi="Times New Roman" w:cs="Times New Roman"/>
          <w:b/>
          <w:bCs/>
        </w:rPr>
        <w:t>8、济南轻骑摩托车有限公司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QM250J-8L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发动机：K172FMM-H (济南轻骑发动机有限公司)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14851QNHB000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14853QNHB000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燃油蒸发控制装置：25H0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氧传感器：Mini (成都兴光工业科技有限公司)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24629049"/>
      <w:r>
        <w:rPr>
          <w:rFonts w:ascii="Times New Roman" w:hAnsi="Times New Roman" w:cs="Times New Roman"/>
          <w:b/>
          <w:bCs/>
        </w:rPr>
        <w:t>9、三阳工业股份有限公司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CRUiSYM 300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发动机：MK (三阳工业股份有限公司)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机外净化器：LM1-MF (聚惠工业股份有限公司)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空气喷射装置：HBA-RV (信通交通器材股份有限公司)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燃油蒸发控制装置：HMB-CAN (信通交通器材股份有限公司)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氧传感器：ZSD 1V01 (NGK SPARK PLUG Co., Ltd.)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24629050"/>
      <w:r>
        <w:rPr>
          <w:rFonts w:ascii="Times New Roman" w:hAnsi="Times New Roman" w:cs="Times New Roman"/>
          <w:b/>
          <w:bCs/>
        </w:rPr>
        <w:t>10、重庆宗申机车工业制造有限公司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ZS125T-38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发动机：ZS1P52QMI-5S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机外净化器：320001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燃油蒸发控制装置：31171-H332 (重庆远平高分子材料科技有限公司)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氧传感器：ZSD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24629051"/>
      <w:r>
        <w:rPr>
          <w:rFonts w:ascii="Times New Roman" w:hAnsi="Times New Roman" w:cs="Times New Roman"/>
          <w:b/>
          <w:bCs/>
        </w:rPr>
        <w:t>11、宗申·比亚乔佛山摩托车企业有限公司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APR150-2V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发动机：APR163MJ-A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机外净化器：ZP680860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燃油蒸发控制装置：RT-C1-090-WC-010100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(德尔福（上海）动力推进系统有限公司)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APR150-5AV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发动机：APR163MJ-A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机外净化器：ZP680860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燃油蒸发控制装置：RT-C1-090-WC-010100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(德尔福（上海）动力推进系统有限公司)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APR150-5V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发动机：APR163MJ-A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机外净化器：ZP680860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燃油蒸发控制装置：RT-C1-090-WC-010100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(德尔福（上海）动力推进系统有限公司)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APR150T-5V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发动机：MA42M (比亚乔越南有限公司)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机外净化器：1A009384 (巴斯夫催化剂（桂林）有限公司)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燃油蒸发控制装置：RT-C1-090-WC-010100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氧传感器：584344（653121） (BOSCH VIETNAM CO;LTD IN 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BYQ150-5AV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发动机：BYQ157FMJ-A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机外净化器：680045 (巴斯夫催化剂(桂林)有限公司)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燃油蒸发控制装置：61165-0000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(德尔福（上海）动力推进系统有限公司)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ZS125T-20A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发动机：ZS1P52QMI-5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290001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290001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燃油蒸发控制装置：31171-H332 (重庆远平汽车配件有限公司)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氧传感器：ZSD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ZS125T-23A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发动机：ZS1P52QMI-5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290001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290001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燃油蒸发控制装置：31171-H332 (重庆远平汽车配件有限公司)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氧传感器：ZSD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ZS150-81A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发动机：ZS157FMJ-4S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H005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H005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燃油蒸发控制装置：200PA (江门市银锋机车配件有限公司)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氧传感器：SG07  (福爱电子（贵州）有限公司)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发动机：ZS157FMJ-4S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H005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H005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燃油蒸发控制装置：61165-I338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氧传感器：SG07  (福爱电子（贵州）有限公司)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24629052"/>
      <w:r>
        <w:rPr>
          <w:rFonts w:ascii="Times New Roman" w:hAnsi="Times New Roman" w:cs="Times New Roman"/>
          <w:b/>
          <w:bCs/>
        </w:rPr>
        <w:t>12、常州光阳摩托车有限公司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CK150T-12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发动机：CK159QMJ-10 (常州光阳摩托车有限公司)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18164-ALD9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18164-ALD9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燃油蒸发控制装置：17310-LHD3 (常州华洋三立滤机有限公司)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氧传感器：39450-LEA6 (大陆汽车电子（长春）有限公司)</w:t>
      </w:r>
    </w:p>
    <w:p>
      <w:r>
        <w:rPr>
          <w:rFonts w:ascii="STSongStd-Light" w:hAnsi="STSongStd-Light" w:cs="STSongStd-Light"/>
        </w:rPr>
        <w:br w:type="page"/>
      </w:r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41D47"/>
    <w:rsid w:val="05FF20CF"/>
    <w:rsid w:val="0ED41D47"/>
    <w:rsid w:val="0EF044B9"/>
    <w:rsid w:val="42050DF3"/>
    <w:rsid w:val="4E432F9A"/>
    <w:rsid w:val="6D535020"/>
    <w:rsid w:val="7591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2018-09-14T07:11:00Z</dcterms:created>
  <dc:creator>白钰</dc:creator>
  <cp:lastModifiedBy>白钰</cp:lastModifiedBy>
  <dcterms:modified xsi:type="dcterms:W3CDTF">2018-09-14T07:13:12Z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