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2018年度第十六批达国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排放标准的轻型汽油车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(带IUPR)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26754961"/>
      <w:r>
        <w:rPr>
          <w:rFonts w:ascii="Times New Roman" w:hAnsi="Times New Roman" w:cs="Times New Roman"/>
          <w:b/>
          <w:bCs/>
        </w:rPr>
        <w:t>1、北京汽车股份有限公司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BJ6520T8LAB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发动机：276821 (梅赛德斯-奔驰)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A1664904836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A1664904736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0024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0005 (NTK)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发动机：276821 (梅赛德斯-奔驰)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A1664904836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A1664904736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0005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26754962"/>
      <w:r>
        <w:rPr>
          <w:rFonts w:ascii="Times New Roman" w:hAnsi="Times New Roman" w:cs="Times New Roman"/>
          <w:b/>
          <w:bCs/>
        </w:rPr>
        <w:t>2、广汽三菱汽车有限公司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GMC6473D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发动机：4J12 (广汽三菱汽车有限公司)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AKR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ACF (长沙双叶汽车部件有限公司)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燃油蒸发控制装置：D6 (FUTABA INDUSTRIAL CO.LTD)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149100 513*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149100 689* (电装（中国）投资有限公司广州分公司)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发动机：4J12 (广汽三菱汽车有限公司)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AKR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ACF (长沙双叶汽车部件有限公司)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燃油蒸发控制装置：F5 (东莞双叶金属制品有限公司)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149100 513*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149100 689* (电装（中国）投资有限公司广州分公司)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26754963"/>
      <w:r>
        <w:rPr>
          <w:rFonts w:ascii="Times New Roman" w:hAnsi="Times New Roman" w:cs="Times New Roman"/>
          <w:b/>
          <w:bCs/>
        </w:rPr>
        <w:t>3、东风本田汽车有限公司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DHW7154CVCSE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DHW7152CVCSE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DHW7153CVCSE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发动机：L15BR (东风本田汽车有限公司)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机外净化器：A92 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燃油蒸发控制装置：F5-590-1 (东莞双叶金属制品有限公司)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26754964"/>
      <w:r>
        <w:rPr>
          <w:rFonts w:ascii="Times New Roman" w:hAnsi="Times New Roman" w:cs="Times New Roman"/>
          <w:b/>
          <w:bCs/>
        </w:rPr>
        <w:t>4、江西昌河汽车有限责任公司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CH6480NF91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CH6480NF92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发动机：A151E-1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A00038533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A00038532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CH6480NF92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发动机：A151E-1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A00038533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A00038532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26754965"/>
      <w:r>
        <w:rPr>
          <w:rFonts w:ascii="Times New Roman" w:hAnsi="Times New Roman" w:cs="Times New Roman"/>
          <w:b/>
          <w:bCs/>
        </w:rPr>
        <w:t>5、株式会社斯巴鲁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GTEVL1H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GTEPL1H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GTEUL1H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发动机：FB20 (株式会社斯巴鲁)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FCB02 (SAKAMOTO)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RCA79 (SAKAMOTO)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燃油蒸发控制装置：42035FL020 (MAHLE Filter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22641*****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22690*****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SKEHL1H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SKE4L1H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SKEGL1H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SKE5L1H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发动机：FB20 (株式会社斯巴鲁)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FCB02 (SAKAMOTO)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RCA79 (SAKAMOTO)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燃油蒸发控制装置：42035FL020 (MAHLE Filter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22641*****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22690*****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26754966"/>
      <w:r>
        <w:rPr>
          <w:rFonts w:ascii="Times New Roman" w:hAnsi="Times New Roman" w:cs="Times New Roman"/>
          <w:b/>
          <w:bCs/>
        </w:rPr>
        <w:t>6、上汽大众汽车有限公司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SVW6466AFD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发动机：DBF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BA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发动机：DBF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BA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SVW6466BFD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发动机：CUG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BA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SVW6471APV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发动机：DJZ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EA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EB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26754967"/>
      <w:r>
        <w:rPr>
          <w:rFonts w:ascii="Times New Roman" w:hAnsi="Times New Roman" w:cs="Times New Roman"/>
          <w:b/>
          <w:bCs/>
        </w:rPr>
        <w:t>7、美国戴纳肯汽车公司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XC90 2.0L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越野乘用车(沃尔沃平行进口)(5/7座)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发动机：B4204T23 (Volvo)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机外净化器：HL15-2540046-CA*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燃油蒸发控制装置：31372291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42HL14-254035-AA*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42HL15-254035-AA*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览胜Range Rover Sport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越野乘用车（路虎平行进口）（5/7座）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发动机：306PS (Ford Motor Company)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KAT128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KAT128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燃油蒸发控制装置：WTB500250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氧传感器：中: CPLA-9G444-**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CPLA-9F472-**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CPLA-9G444-**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26754968"/>
      <w:r>
        <w:rPr>
          <w:rFonts w:ascii="Times New Roman" w:hAnsi="Times New Roman" w:cs="Times New Roman"/>
          <w:b/>
          <w:bCs/>
        </w:rPr>
        <w:t>8、江西大乘汽车有限公司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JML6471A63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燃油蒸发控制装置：1130010001-B17 (宁波赛科效实科技股份有限公司)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(德尔福(上海)动力推进系统有限公司)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燃油蒸发控制装置：1130010001-B17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(德尔福(上海)动力推进系统有限公司)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燃油蒸发控制装置：1130010001-B17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(德尔福(上海)动力推进系统有限公司)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燃油蒸发控制装置：1130010001-B17 (宁波赛科效实科技股份有限公司)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(德尔福(上海)动力推进系统有限公司)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26754969"/>
      <w:r>
        <w:rPr>
          <w:rFonts w:ascii="Times New Roman" w:hAnsi="Times New Roman" w:cs="Times New Roman"/>
          <w:b/>
          <w:bCs/>
        </w:rPr>
        <w:t>9、大众汽车股份公司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GOLF VA CJSBFD6501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发动机：CJS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机外净化器：5Q0 178 AA (VW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(Kayser 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(BOSCH   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    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MAGOTAN VP CUKCFD6502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发动机：CUK (VW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5Q0 166 EA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5Q0 178 GA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燃油蒸发控制装置：3Q0 196 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26754970"/>
      <w:r>
        <w:rPr>
          <w:rFonts w:ascii="Times New Roman" w:hAnsi="Times New Roman" w:cs="Times New Roman"/>
          <w:b/>
          <w:bCs/>
        </w:rPr>
        <w:t>10、北京现代汽车有限公司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BH7140CAAV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发动机：G4LD (北京现代汽车有限公司重庆分公司)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03BW0 (重庆世钟汽车配件有限公司)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U03BF1 (重庆世钟汽车配件有限公司)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燃油蒸发控制装置：31420-J1000 (重庆可附特汽车零部件制造有限公司)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39210-03AA0 (WOOJIN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39210-03AA5 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BH7142UAV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发动机：G4LC (北京现代汽车有限公司沧州分公司)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03FB0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U03YC5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燃油蒸发控制装置：31420-F9000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39210-03055 (KEFICO)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39210-03065 (KEFICO)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BH7142UMV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发动机：G4LC (北京现代汽车有限公司沧州分公司)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03FA0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U03YC5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燃油蒸发控制装置：31420-F9000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39210-03055 (KEFICO)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39210-03065 (KEFICO)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BH7142XAV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发动机：G4LC (北京现代汽车有限公司重庆分公司)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03GH0 (重庆世钟汽车配件有限公司)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U03YC5 (重庆世钟汽车配件有限公司)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燃油蒸发控制装置：31420-D0000 (重庆可附特汽车零部件制造有限公司)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39210-03720 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39210-03730 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BH7142XMV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发动机：G4LC (北京现代汽车有限公司重庆分公司)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03GJ0 (重庆世钟汽车配件有限公司)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U03YC5 (重庆世钟汽车配件有限公司)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燃油蒸发控制装置：31420-D0000 (重庆可附特汽车零部件制造有限公司)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39210-03720 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39210-03730 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BH7160CAAV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发动机：G4FJ (北京现代汽车有限公司)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W2BNG0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U2BNG3 (重庆世钟汽车配件有限公司)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燃油蒸发控制装置：31420-J1000 (重庆可附特汽车零部件制造有限公司)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39210-2B510 (WOOJIN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39210-2B365 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BH7161CAAV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发动机：G4FJ (北京现代汽车有限公司)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W2BNG0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U2BNG3 (重庆世钟汽车配件有限公司)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燃油蒸发控制装置：31420-J1000 (重庆可附特汽车零部件制造有限公司)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39210-2B510 (WOOJIN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39210-2B365 (Hyundai KEFICO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26754971"/>
      <w:r>
        <w:rPr>
          <w:rFonts w:ascii="Times New Roman" w:hAnsi="Times New Roman" w:cs="Times New Roman"/>
          <w:b/>
          <w:bCs/>
        </w:rPr>
        <w:t>11、东风汽车有限公司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DFL7160MAL81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发动机：HR16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2GGA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2GGB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2GG0B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211500-7510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OZA672-N2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DFL7160MAL82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发动机：HR16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2GGA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2GGB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2GG0B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211500-7510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OZA672-N2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DFL7160VAL81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发动机：HR16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2GGA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2GGB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2GG0B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211500-7510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OZA672-N2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DFL7160VAL82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发动机：HR16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2GGA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2GGB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2GG0B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211500-7510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OZA672-N2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DFL7160VAL83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发动机：HR16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2GGA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2GGB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2GG0B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211500-7510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OZA672-N2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26754972"/>
      <w:r>
        <w:rPr>
          <w:rFonts w:ascii="Times New Roman" w:hAnsi="Times New Roman" w:cs="Times New Roman"/>
          <w:b/>
          <w:bCs/>
        </w:rPr>
        <w:t>12、北京市清洁机械厂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BQJ5030TYHE5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路面养护车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发动机：DK12-10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机外净化器：CZ60ZSHG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26754973"/>
      <w:r>
        <w:rPr>
          <w:rFonts w:ascii="Times New Roman" w:hAnsi="Times New Roman" w:cs="Times New Roman"/>
          <w:b/>
          <w:bCs/>
        </w:rPr>
        <w:t>13、华晨雷诺金杯汽车有限公司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SY6521D4S1BG5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发动机：V19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HC2D190003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HC2D190004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发动机：V19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HC2D190003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HC2D190004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26754974"/>
      <w:r>
        <w:rPr>
          <w:rFonts w:ascii="Times New Roman" w:hAnsi="Times New Roman" w:cs="Times New Roman"/>
          <w:b/>
          <w:bCs/>
        </w:rPr>
        <w:t>14、北京星光陆通视音频广播技术有限公司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BZT5030XTX2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通信车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发动机：7GR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机外净化器：前右: R31A50 (SANGO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前左: L31A50 (SANGO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后右: TK8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后左: TK9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燃油蒸发控制装置：77704-63010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氧传感器：前右: 89467-0G040 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前左: 89467-0G050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后右: 89465-0G120 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后左: 89465-0G130 (无锡电装汽车部件有限公司)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26754975"/>
      <w:r>
        <w:rPr>
          <w:rFonts w:ascii="Times New Roman" w:hAnsi="Times New Roman" w:cs="Times New Roman"/>
          <w:b/>
          <w:bCs/>
        </w:rPr>
        <w:t>15、长安福特汽车有限公司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CAF7105A51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发动机：CAF372WQ25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机外净化器：JX61-5E211-M*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燃油蒸发控制装置：JX61-9E857-E*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JX61-9Y460-**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(Robert Bosch LLC)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发动机：CAF372WQ25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机外净化器：JX61-5E211-M*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燃油蒸发控制装置：JX61-9E857-E*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JX61-9Y460-**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CAF7105B51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发动机：CAF372WQ25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机外净化器：JX61-5E211-M*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燃油蒸发控制装置：JX61-9E857-E*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JX61-9Y460-**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(Robert Bosch LLC)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发动机：CAF372WQ25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机外净化器：JX61-5E211-M*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燃油蒸发控制装置：JX61-9E857-E*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JX61-9Y460-**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CAF7158A5G1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发动机：GTDIQ75 (福特墨西哥奇瓦瓦发动机工厂)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机外净化器：JX61-5E211-A**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燃油蒸发控制装置：JX61-9E857-E*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JX61-9Y460-**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(Robert Bosch LLC)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CAF7158A5G2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发动机：GTDIQ75 (福特墨西哥奇瓦瓦发动机工厂)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机外净化器：JX61-5E211-A**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燃油蒸发控制装置：JX61-9E857-E*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JX61-9Y460-**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(Robert Bosch LLC)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CAF7158A5G3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发动机：GTDIQ75 (福特墨西哥奇瓦瓦发动机工厂)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机外净化器：JX61-5E211-A** (佛吉亚排气控制技术（重庆）有限公司)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燃油蒸发控制装置：JX61-9E857-E*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JX61-9Y460-**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(Robert Bosch LLC)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CAF7158A5P1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发动机：CAF384Q15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机外净化器：JX61-5E211-N*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燃油蒸发控制装置：JX61-9E857-E*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HN1A-9F472-**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JX6A-9G444-**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CAF7158B5G1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发动机：GTDIQ75 (福特墨西哥奇瓦瓦发动机工厂)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机外净化器：JX61-5E211-A**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燃油蒸发控制装置：JX61-9E857-E*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JX61-9Y460-**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(Robert Bosch LLC)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CAF7158B5G2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发动机：GTDIQ75 (福特墨西哥奇瓦瓦发动机工厂)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机外净化器：JX61-5E211-A**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燃油蒸发控制装置：JX61-9E857-E*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JX61-9Y460-**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(Robert Bosch LLC)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CAF7158B5G3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发动机：GTDIQ75 (福特墨西哥奇瓦瓦发动机工厂)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机外净化器：JX61-5E211-A**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燃油蒸发控制装置：JX61-9E857-E*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JX61-9Y460-**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(Robert Bosch LLC)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CAF7158B5P1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发动机：CAF384Q15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机外净化器：JX61-5E211-N*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燃油蒸发控制装置：JX61-9E857-E*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HN1A-9F472-**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JX6A-9G444-**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CAF7158M5P1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发动机：CAF384Q15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机外净化器：JX61-5E211-N*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燃油蒸发控制装置：JX61-9E857-E*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HN1A-9F472-**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JX6A-9G444-**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CAF7158N5P1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发动机：CAF384Q15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机外净化器：JX61-5E211-N*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燃油蒸发控制装置：JX61-9E857-E*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HN1A-9F472-**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JX6A-9G444-**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26754976"/>
      <w:r>
        <w:rPr>
          <w:rFonts w:ascii="Times New Roman" w:hAnsi="Times New Roman" w:cs="Times New Roman"/>
          <w:b/>
          <w:bCs/>
        </w:rPr>
        <w:t>16、厦门金龙旅行车有限公司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XML5028XGC15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XML5038XXY15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XML5028XDW15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流动服务车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XML5028XSW25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XML5028XSW15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发动机：XC4G20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WLDQJA5042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WLDQJB5042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燃油蒸发控制装置：TY-111A (宁波永信汽车部件制造有限公司)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XML6512J15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XML6482J15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发动机：V22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WLDQJA5042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WLDQJB5042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燃油蒸发控制装置：TY-111A (宁波永信汽车部件制造有限公司)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26754977"/>
      <w:r>
        <w:rPr>
          <w:rFonts w:ascii="Times New Roman" w:hAnsi="Times New Roman" w:cs="Times New Roman"/>
          <w:b/>
          <w:bCs/>
        </w:rPr>
        <w:t>17、阿卜杜拉.阿卜杜拉法尼兄弟集团分公司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 陆地巡洋舰 200 LAND CRUISER 200 4.6l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越野乘用车（丰田平行进口）（7/8座）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发动机：1UR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31310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TF9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31310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TF9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燃油蒸发控制装置：77704-*****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89465-*****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 陆地巡洋舰霸道LAND CRUISER PRADO 2.7l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越野乘用车（丰田平行进口）（7座）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发动机：2TR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TB9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UC2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燃油蒸发控制装置：77704-*****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89465-*****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526754978"/>
      <w:r>
        <w:rPr>
          <w:rFonts w:ascii="Times New Roman" w:hAnsi="Times New Roman" w:cs="Times New Roman"/>
          <w:b/>
          <w:bCs/>
        </w:rPr>
        <w:t>18、保时捷股份公司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GT2 RS A721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发动机：DHN (Dr.Ing.h.c.F.Porsche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997/72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997/71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燃油蒸发控制装置：T991056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氧传感器：前右: LSU 4.9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前左: LSU 4.9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后右: LSF 4.2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后左: LSF 4.2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GT3 A721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发动机：DGG (Dr.Ing.h.c.F.Porsche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T9A1010 (Eberspächer)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T9A1009 (Eberspächer)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燃油蒸发控制装置：T991056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氧传感器：前右: LSU 4.9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前左: LSU 4.9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后右: LSF 4.2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后左: LSF 4.2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GT3 RS A721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发动机：DGG (Dr.Ing.h.c.F.Porsche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T9A1010 (Eberspächer)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T9A1009 (Eberspächer)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燃油蒸发控制装置：T991056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氧传感器：前右: LSU 4.9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前左: LSU 4.9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后右: LSF 4.2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后左: LSF 4.2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26754979"/>
      <w:r>
        <w:rPr>
          <w:rFonts w:ascii="Times New Roman" w:hAnsi="Times New Roman" w:cs="Times New Roman"/>
          <w:b/>
          <w:bCs/>
        </w:rPr>
        <w:t>19、上汽通用汽车有限公司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SGM7300KAX2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发动机：LGW (GM Romulus Powertrain)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C63989 (KATCON)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C63989 (KATCON)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燃油蒸发控制装置：24LO12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U21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YNT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U21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YNT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526754980"/>
      <w:r>
        <w:rPr>
          <w:rFonts w:ascii="Times New Roman" w:hAnsi="Times New Roman" w:cs="Times New Roman"/>
          <w:b/>
          <w:bCs/>
        </w:rPr>
        <w:t>20、ART改装有限公司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ART 400 GS 4MATIC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越野乘用车（奔驰改装车）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发动机：276821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0354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0354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0024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(*)005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526754981"/>
      <w:r>
        <w:rPr>
          <w:rFonts w:ascii="Times New Roman" w:hAnsi="Times New Roman" w:cs="Times New Roman"/>
          <w:b/>
          <w:bCs/>
        </w:rPr>
        <w:t>21、奇瑞商用车（安徽）有限公司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SQR5020XFZK09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福祉车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发动机：SQRD4G15C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1205AA1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1205AA1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SQR5020ZXXH00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发动机：SQR472WF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燃油蒸发控制装置：Q21-1208110 (东风富士汤姆森调温器有限公司,廊坊华安汽车装备有限公司)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发动机：SQR472WF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燃油蒸发控制装置：Q21-1208110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bookmarkStart w:id="21" w:name="_GoBack"/>
      <w:bookmarkEnd w:id="2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A2486"/>
    <w:rsid w:val="1F8C39B7"/>
    <w:rsid w:val="4B472788"/>
    <w:rsid w:val="4F3A5C22"/>
    <w:rsid w:val="69BA24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2018-10-09T01:18:00Z</dcterms:created>
  <dc:creator>白钰</dc:creator>
  <cp:lastModifiedBy>白钰</cp:lastModifiedBy>
  <dcterms:modified xsi:type="dcterms:W3CDTF">2018-10-09T01:19:46Z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